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04" w:rsidRPr="00591CFA" w:rsidRDefault="0096476E" w:rsidP="00702714">
      <w:pPr>
        <w:pStyle w:val="title2"/>
        <w:spacing w:after="0" w:line="240" w:lineRule="auto"/>
        <w:rPr>
          <w:sz w:val="44"/>
          <w:szCs w:val="44"/>
        </w:rPr>
      </w:pPr>
      <w:r w:rsidRPr="00D61C56">
        <w:rPr>
          <w:rFonts w:ascii="Times New Roman" w:hAnsi="Times New Roman" w:cs="Times New Roman"/>
          <w:b/>
          <w:bCs/>
          <w:sz w:val="48"/>
          <w:szCs w:val="44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75648" behindDoc="0" locked="1" layoutInCell="1" allowOverlap="1" wp14:anchorId="727CB982" wp14:editId="35E5A185">
                <wp:simplePos x="0" y="0"/>
                <wp:positionH relativeFrom="margin">
                  <wp:align>right</wp:align>
                </wp:positionH>
                <wp:positionV relativeFrom="page">
                  <wp:posOffset>755015</wp:posOffset>
                </wp:positionV>
                <wp:extent cx="2743200" cy="1198880"/>
                <wp:effectExtent l="0" t="0" r="0" b="127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198880"/>
                          <a:chOff x="0" y="0"/>
                          <a:chExt cx="2743200" cy="1384300"/>
                        </a:xfrm>
                      </wpg:grpSpPr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2743200" cy="2413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 noEditPoints="1"/>
                        </wps:cNvSpPr>
                        <wps:spPr bwMode="auto">
                          <a:xfrm>
                            <a:off x="119062" y="0"/>
                            <a:ext cx="2028825" cy="1229995"/>
                          </a:xfrm>
                          <a:custGeom>
                            <a:avLst/>
                            <a:gdLst>
                              <a:gd name="T0" fmla="*/ 897 w 3195"/>
                              <a:gd name="T1" fmla="*/ 670 h 1937"/>
                              <a:gd name="T2" fmla="*/ 546 w 3195"/>
                              <a:gd name="T3" fmla="*/ 593 h 1937"/>
                              <a:gd name="T4" fmla="*/ 73 w 3195"/>
                              <a:gd name="T5" fmla="*/ 942 h 1937"/>
                              <a:gd name="T6" fmla="*/ 27 w 3195"/>
                              <a:gd name="T7" fmla="*/ 1464 h 1937"/>
                              <a:gd name="T8" fmla="*/ 428 w 3195"/>
                              <a:gd name="T9" fmla="*/ 1908 h 1937"/>
                              <a:gd name="T10" fmla="*/ 901 w 3195"/>
                              <a:gd name="T11" fmla="*/ 1856 h 1937"/>
                              <a:gd name="T12" fmla="*/ 1216 w 3195"/>
                              <a:gd name="T13" fmla="*/ 1334 h 1937"/>
                              <a:gd name="T14" fmla="*/ 1046 w 3195"/>
                              <a:gd name="T15" fmla="*/ 792 h 1937"/>
                              <a:gd name="T16" fmla="*/ 1619 w 3195"/>
                              <a:gd name="T17" fmla="*/ 1426 h 1937"/>
                              <a:gd name="T18" fmla="*/ 1701 w 3195"/>
                              <a:gd name="T19" fmla="*/ 1548 h 1937"/>
                              <a:gd name="T20" fmla="*/ 1866 w 3195"/>
                              <a:gd name="T21" fmla="*/ 1778 h 1937"/>
                              <a:gd name="T22" fmla="*/ 1813 w 3195"/>
                              <a:gd name="T23" fmla="*/ 1501 h 1937"/>
                              <a:gd name="T24" fmla="*/ 2114 w 3195"/>
                              <a:gd name="T25" fmla="*/ 1682 h 1937"/>
                              <a:gd name="T26" fmla="*/ 2533 w 3195"/>
                              <a:gd name="T27" fmla="*/ 1927 h 1937"/>
                              <a:gd name="T28" fmla="*/ 2973 w 3195"/>
                              <a:gd name="T29" fmla="*/ 1776 h 1937"/>
                              <a:gd name="T30" fmla="*/ 3195 w 3195"/>
                              <a:gd name="T31" fmla="*/ 1255 h 1937"/>
                              <a:gd name="T32" fmla="*/ 2973 w 3195"/>
                              <a:gd name="T33" fmla="*/ 735 h 1937"/>
                              <a:gd name="T34" fmla="*/ 2540 w 3195"/>
                              <a:gd name="T35" fmla="*/ 583 h 1937"/>
                              <a:gd name="T36" fmla="*/ 2251 w 3195"/>
                              <a:gd name="T37" fmla="*/ 690 h 1937"/>
                              <a:gd name="T38" fmla="*/ 2167 w 3195"/>
                              <a:gd name="T39" fmla="*/ 374 h 1937"/>
                              <a:gd name="T40" fmla="*/ 2286 w 3195"/>
                              <a:gd name="T41" fmla="*/ 251 h 1937"/>
                              <a:gd name="T42" fmla="*/ 2222 w 3195"/>
                              <a:gd name="T43" fmla="*/ 226 h 1937"/>
                              <a:gd name="T44" fmla="*/ 1783 w 3195"/>
                              <a:gd name="T45" fmla="*/ 260 h 1937"/>
                              <a:gd name="T46" fmla="*/ 1771 w 3195"/>
                              <a:gd name="T47" fmla="*/ 322 h 1937"/>
                              <a:gd name="T48" fmla="*/ 1985 w 3195"/>
                              <a:gd name="T49" fmla="*/ 380 h 1937"/>
                              <a:gd name="T50" fmla="*/ 1160 w 3195"/>
                              <a:gd name="T51" fmla="*/ 134 h 1937"/>
                              <a:gd name="T52" fmla="*/ 1716 w 3195"/>
                              <a:gd name="T53" fmla="*/ 1282 h 1937"/>
                              <a:gd name="T54" fmla="*/ 1597 w 3195"/>
                              <a:gd name="T55" fmla="*/ 1174 h 1937"/>
                              <a:gd name="T56" fmla="*/ 2017 w 3195"/>
                              <a:gd name="T57" fmla="*/ 561 h 1937"/>
                              <a:gd name="T58" fmla="*/ 1978 w 3195"/>
                              <a:gd name="T59" fmla="*/ 1184 h 1937"/>
                              <a:gd name="T60" fmla="*/ 1795 w 3195"/>
                              <a:gd name="T61" fmla="*/ 1365 h 1937"/>
                              <a:gd name="T62" fmla="*/ 2730 w 3195"/>
                              <a:gd name="T63" fmla="*/ 742 h 1937"/>
                              <a:gd name="T64" fmla="*/ 3049 w 3195"/>
                              <a:gd name="T65" fmla="*/ 1096 h 1937"/>
                              <a:gd name="T66" fmla="*/ 3013 w 3195"/>
                              <a:gd name="T67" fmla="*/ 1511 h 1937"/>
                              <a:gd name="T68" fmla="*/ 2635 w 3195"/>
                              <a:gd name="T69" fmla="*/ 1789 h 1937"/>
                              <a:gd name="T70" fmla="*/ 2328 w 3195"/>
                              <a:gd name="T71" fmla="*/ 1711 h 1937"/>
                              <a:gd name="T72" fmla="*/ 2124 w 3195"/>
                              <a:gd name="T73" fmla="*/ 1421 h 1937"/>
                              <a:gd name="T74" fmla="*/ 2481 w 3195"/>
                              <a:gd name="T75" fmla="*/ 730 h 1937"/>
                              <a:gd name="T76" fmla="*/ 723 w 3195"/>
                              <a:gd name="T77" fmla="*/ 742 h 1937"/>
                              <a:gd name="T78" fmla="*/ 613 w 3195"/>
                              <a:gd name="T79" fmla="*/ 1241 h 1937"/>
                              <a:gd name="T80" fmla="*/ 563 w 3195"/>
                              <a:gd name="T81" fmla="*/ 1233 h 1937"/>
                              <a:gd name="T82" fmla="*/ 506 w 3195"/>
                              <a:gd name="T83" fmla="*/ 1322 h 1937"/>
                              <a:gd name="T84" fmla="*/ 596 w 3195"/>
                              <a:gd name="T85" fmla="*/ 1379 h 1937"/>
                              <a:gd name="T86" fmla="*/ 899 w 3195"/>
                              <a:gd name="T87" fmla="*/ 1071 h 1937"/>
                              <a:gd name="T88" fmla="*/ 1093 w 3195"/>
                              <a:gd name="T89" fmla="*/ 1208 h 1937"/>
                              <a:gd name="T90" fmla="*/ 984 w 3195"/>
                              <a:gd name="T91" fmla="*/ 1605 h 1937"/>
                              <a:gd name="T92" fmla="*/ 610 w 3195"/>
                              <a:gd name="T93" fmla="*/ 1801 h 1937"/>
                              <a:gd name="T94" fmla="*/ 234 w 3195"/>
                              <a:gd name="T95" fmla="*/ 1605 h 1937"/>
                              <a:gd name="T96" fmla="*/ 125 w 3195"/>
                              <a:gd name="T97" fmla="*/ 1208 h 1937"/>
                              <a:gd name="T98" fmla="*/ 378 w 3195"/>
                              <a:gd name="T99" fmla="*/ 791 h 1937"/>
                              <a:gd name="T100" fmla="*/ 2488 w 3195"/>
                              <a:gd name="T101" fmla="*/ 1225 h 1937"/>
                              <a:gd name="T102" fmla="*/ 2120 w 3195"/>
                              <a:gd name="T103" fmla="*/ 1096 h 1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195" h="1937">
                                <a:moveTo>
                                  <a:pt x="1118" y="0"/>
                                </a:moveTo>
                                <a:lnTo>
                                  <a:pt x="1021" y="127"/>
                                </a:lnTo>
                                <a:lnTo>
                                  <a:pt x="1076" y="223"/>
                                </a:lnTo>
                                <a:lnTo>
                                  <a:pt x="932" y="694"/>
                                </a:lnTo>
                                <a:lnTo>
                                  <a:pt x="897" y="670"/>
                                </a:lnTo>
                                <a:lnTo>
                                  <a:pt x="820" y="632"/>
                                </a:lnTo>
                                <a:lnTo>
                                  <a:pt x="738" y="605"/>
                                </a:lnTo>
                                <a:lnTo>
                                  <a:pt x="653" y="591"/>
                                </a:lnTo>
                                <a:lnTo>
                                  <a:pt x="610" y="590"/>
                                </a:lnTo>
                                <a:lnTo>
                                  <a:pt x="546" y="593"/>
                                </a:lnTo>
                                <a:lnTo>
                                  <a:pt x="428" y="620"/>
                                </a:lnTo>
                                <a:lnTo>
                                  <a:pt x="319" y="670"/>
                                </a:lnTo>
                                <a:lnTo>
                                  <a:pt x="220" y="744"/>
                                </a:lnTo>
                                <a:lnTo>
                                  <a:pt x="139" y="834"/>
                                </a:lnTo>
                                <a:lnTo>
                                  <a:pt x="73" y="942"/>
                                </a:lnTo>
                                <a:lnTo>
                                  <a:pt x="27" y="1062"/>
                                </a:lnTo>
                                <a:lnTo>
                                  <a:pt x="2" y="1195"/>
                                </a:lnTo>
                                <a:lnTo>
                                  <a:pt x="0" y="1263"/>
                                </a:lnTo>
                                <a:lnTo>
                                  <a:pt x="2" y="1334"/>
                                </a:lnTo>
                                <a:lnTo>
                                  <a:pt x="27" y="1464"/>
                                </a:lnTo>
                                <a:lnTo>
                                  <a:pt x="73" y="1585"/>
                                </a:lnTo>
                                <a:lnTo>
                                  <a:pt x="139" y="1692"/>
                                </a:lnTo>
                                <a:lnTo>
                                  <a:pt x="220" y="1784"/>
                                </a:lnTo>
                                <a:lnTo>
                                  <a:pt x="319" y="1856"/>
                                </a:lnTo>
                                <a:lnTo>
                                  <a:pt x="428" y="1908"/>
                                </a:lnTo>
                                <a:lnTo>
                                  <a:pt x="546" y="1935"/>
                                </a:lnTo>
                                <a:lnTo>
                                  <a:pt x="610" y="1937"/>
                                </a:lnTo>
                                <a:lnTo>
                                  <a:pt x="672" y="1935"/>
                                </a:lnTo>
                                <a:lnTo>
                                  <a:pt x="790" y="1908"/>
                                </a:lnTo>
                                <a:lnTo>
                                  <a:pt x="901" y="1856"/>
                                </a:lnTo>
                                <a:lnTo>
                                  <a:pt x="997" y="1784"/>
                                </a:lnTo>
                                <a:lnTo>
                                  <a:pt x="1079" y="1692"/>
                                </a:lnTo>
                                <a:lnTo>
                                  <a:pt x="1146" y="1585"/>
                                </a:lnTo>
                                <a:lnTo>
                                  <a:pt x="1191" y="1464"/>
                                </a:lnTo>
                                <a:lnTo>
                                  <a:pt x="1216" y="1334"/>
                                </a:lnTo>
                                <a:lnTo>
                                  <a:pt x="1218" y="1263"/>
                                </a:lnTo>
                                <a:lnTo>
                                  <a:pt x="1216" y="1186"/>
                                </a:lnTo>
                                <a:lnTo>
                                  <a:pt x="1185" y="1039"/>
                                </a:lnTo>
                                <a:lnTo>
                                  <a:pt x="1128" y="906"/>
                                </a:lnTo>
                                <a:lnTo>
                                  <a:pt x="1046" y="792"/>
                                </a:lnTo>
                                <a:lnTo>
                                  <a:pt x="997" y="744"/>
                                </a:lnTo>
                                <a:lnTo>
                                  <a:pt x="1031" y="628"/>
                                </a:lnTo>
                                <a:lnTo>
                                  <a:pt x="1641" y="1380"/>
                                </a:lnTo>
                                <a:lnTo>
                                  <a:pt x="1631" y="1394"/>
                                </a:lnTo>
                                <a:lnTo>
                                  <a:pt x="1619" y="1426"/>
                                </a:lnTo>
                                <a:lnTo>
                                  <a:pt x="1619" y="1444"/>
                                </a:lnTo>
                                <a:lnTo>
                                  <a:pt x="1619" y="1464"/>
                                </a:lnTo>
                                <a:lnTo>
                                  <a:pt x="1636" y="1503"/>
                                </a:lnTo>
                                <a:lnTo>
                                  <a:pt x="1664" y="1531"/>
                                </a:lnTo>
                                <a:lnTo>
                                  <a:pt x="1701" y="1548"/>
                                </a:lnTo>
                                <a:lnTo>
                                  <a:pt x="1721" y="1550"/>
                                </a:lnTo>
                                <a:lnTo>
                                  <a:pt x="1746" y="1699"/>
                                </a:lnTo>
                                <a:lnTo>
                                  <a:pt x="1703" y="1699"/>
                                </a:lnTo>
                                <a:lnTo>
                                  <a:pt x="1703" y="1776"/>
                                </a:lnTo>
                                <a:lnTo>
                                  <a:pt x="1866" y="1778"/>
                                </a:lnTo>
                                <a:lnTo>
                                  <a:pt x="1866" y="1699"/>
                                </a:lnTo>
                                <a:lnTo>
                                  <a:pt x="1818" y="1699"/>
                                </a:lnTo>
                                <a:lnTo>
                                  <a:pt x="1769" y="1538"/>
                                </a:lnTo>
                                <a:lnTo>
                                  <a:pt x="1786" y="1530"/>
                                </a:lnTo>
                                <a:lnTo>
                                  <a:pt x="1813" y="1501"/>
                                </a:lnTo>
                                <a:lnTo>
                                  <a:pt x="1821" y="1483"/>
                                </a:lnTo>
                                <a:lnTo>
                                  <a:pt x="2000" y="1446"/>
                                </a:lnTo>
                                <a:lnTo>
                                  <a:pt x="2015" y="1498"/>
                                </a:lnTo>
                                <a:lnTo>
                                  <a:pt x="2059" y="1595"/>
                                </a:lnTo>
                                <a:lnTo>
                                  <a:pt x="2114" y="1682"/>
                                </a:lnTo>
                                <a:lnTo>
                                  <a:pt x="2179" y="1759"/>
                                </a:lnTo>
                                <a:lnTo>
                                  <a:pt x="2256" y="1823"/>
                                </a:lnTo>
                                <a:lnTo>
                                  <a:pt x="2341" y="1873"/>
                                </a:lnTo>
                                <a:lnTo>
                                  <a:pt x="2434" y="1908"/>
                                </a:lnTo>
                                <a:lnTo>
                                  <a:pt x="2533" y="1927"/>
                                </a:lnTo>
                                <a:lnTo>
                                  <a:pt x="2585" y="1928"/>
                                </a:lnTo>
                                <a:lnTo>
                                  <a:pt x="2648" y="1927"/>
                                </a:lnTo>
                                <a:lnTo>
                                  <a:pt x="2767" y="1900"/>
                                </a:lnTo>
                                <a:lnTo>
                                  <a:pt x="2876" y="1848"/>
                                </a:lnTo>
                                <a:lnTo>
                                  <a:pt x="2973" y="1776"/>
                                </a:lnTo>
                                <a:lnTo>
                                  <a:pt x="3056" y="1684"/>
                                </a:lnTo>
                                <a:lnTo>
                                  <a:pt x="3121" y="1576"/>
                                </a:lnTo>
                                <a:lnTo>
                                  <a:pt x="3168" y="1456"/>
                                </a:lnTo>
                                <a:lnTo>
                                  <a:pt x="3191" y="1324"/>
                                </a:lnTo>
                                <a:lnTo>
                                  <a:pt x="3195" y="1255"/>
                                </a:lnTo>
                                <a:lnTo>
                                  <a:pt x="3191" y="1186"/>
                                </a:lnTo>
                                <a:lnTo>
                                  <a:pt x="3168" y="1054"/>
                                </a:lnTo>
                                <a:lnTo>
                                  <a:pt x="3121" y="933"/>
                                </a:lnTo>
                                <a:lnTo>
                                  <a:pt x="3056" y="826"/>
                                </a:lnTo>
                                <a:lnTo>
                                  <a:pt x="2973" y="735"/>
                                </a:lnTo>
                                <a:lnTo>
                                  <a:pt x="2876" y="662"/>
                                </a:lnTo>
                                <a:lnTo>
                                  <a:pt x="2767" y="611"/>
                                </a:lnTo>
                                <a:lnTo>
                                  <a:pt x="2648" y="585"/>
                                </a:lnTo>
                                <a:lnTo>
                                  <a:pt x="2585" y="581"/>
                                </a:lnTo>
                                <a:lnTo>
                                  <a:pt x="2540" y="583"/>
                                </a:lnTo>
                                <a:lnTo>
                                  <a:pt x="2451" y="598"/>
                                </a:lnTo>
                                <a:lnTo>
                                  <a:pt x="2368" y="625"/>
                                </a:lnTo>
                                <a:lnTo>
                                  <a:pt x="2289" y="665"/>
                                </a:lnTo>
                                <a:lnTo>
                                  <a:pt x="2252" y="690"/>
                                </a:lnTo>
                                <a:lnTo>
                                  <a:pt x="2251" y="690"/>
                                </a:lnTo>
                                <a:lnTo>
                                  <a:pt x="2043" y="469"/>
                                </a:lnTo>
                                <a:lnTo>
                                  <a:pt x="2072" y="380"/>
                                </a:lnTo>
                                <a:lnTo>
                                  <a:pt x="2120" y="379"/>
                                </a:lnTo>
                                <a:lnTo>
                                  <a:pt x="2137" y="379"/>
                                </a:lnTo>
                                <a:lnTo>
                                  <a:pt x="2167" y="374"/>
                                </a:lnTo>
                                <a:lnTo>
                                  <a:pt x="2209" y="353"/>
                                </a:lnTo>
                                <a:lnTo>
                                  <a:pt x="2257" y="308"/>
                                </a:lnTo>
                                <a:lnTo>
                                  <a:pt x="2279" y="278"/>
                                </a:lnTo>
                                <a:lnTo>
                                  <a:pt x="2284" y="270"/>
                                </a:lnTo>
                                <a:lnTo>
                                  <a:pt x="2286" y="251"/>
                                </a:lnTo>
                                <a:lnTo>
                                  <a:pt x="2282" y="243"/>
                                </a:lnTo>
                                <a:lnTo>
                                  <a:pt x="2276" y="235"/>
                                </a:lnTo>
                                <a:lnTo>
                                  <a:pt x="2257" y="224"/>
                                </a:lnTo>
                                <a:lnTo>
                                  <a:pt x="2246" y="223"/>
                                </a:lnTo>
                                <a:lnTo>
                                  <a:pt x="2222" y="226"/>
                                </a:lnTo>
                                <a:lnTo>
                                  <a:pt x="2092" y="238"/>
                                </a:lnTo>
                                <a:lnTo>
                                  <a:pt x="1937" y="253"/>
                                </a:lnTo>
                                <a:lnTo>
                                  <a:pt x="1876" y="256"/>
                                </a:lnTo>
                                <a:lnTo>
                                  <a:pt x="1821" y="258"/>
                                </a:lnTo>
                                <a:lnTo>
                                  <a:pt x="1783" y="260"/>
                                </a:lnTo>
                                <a:lnTo>
                                  <a:pt x="1761" y="270"/>
                                </a:lnTo>
                                <a:lnTo>
                                  <a:pt x="1754" y="276"/>
                                </a:lnTo>
                                <a:lnTo>
                                  <a:pt x="1758" y="288"/>
                                </a:lnTo>
                                <a:lnTo>
                                  <a:pt x="1763" y="307"/>
                                </a:lnTo>
                                <a:lnTo>
                                  <a:pt x="1771" y="322"/>
                                </a:lnTo>
                                <a:lnTo>
                                  <a:pt x="1789" y="337"/>
                                </a:lnTo>
                                <a:lnTo>
                                  <a:pt x="1825" y="353"/>
                                </a:lnTo>
                                <a:lnTo>
                                  <a:pt x="1906" y="375"/>
                                </a:lnTo>
                                <a:lnTo>
                                  <a:pt x="1938" y="379"/>
                                </a:lnTo>
                                <a:lnTo>
                                  <a:pt x="1985" y="380"/>
                                </a:lnTo>
                                <a:lnTo>
                                  <a:pt x="1968" y="437"/>
                                </a:lnTo>
                                <a:lnTo>
                                  <a:pt x="1084" y="447"/>
                                </a:lnTo>
                                <a:lnTo>
                                  <a:pt x="1155" y="214"/>
                                </a:lnTo>
                                <a:lnTo>
                                  <a:pt x="1134" y="173"/>
                                </a:lnTo>
                                <a:lnTo>
                                  <a:pt x="1160" y="134"/>
                                </a:lnTo>
                                <a:lnTo>
                                  <a:pt x="1395" y="127"/>
                                </a:lnTo>
                                <a:lnTo>
                                  <a:pt x="1395" y="0"/>
                                </a:lnTo>
                                <a:lnTo>
                                  <a:pt x="1118" y="0"/>
                                </a:lnTo>
                                <a:close/>
                                <a:moveTo>
                                  <a:pt x="1932" y="558"/>
                                </a:moveTo>
                                <a:lnTo>
                                  <a:pt x="1716" y="1282"/>
                                </a:lnTo>
                                <a:lnTo>
                                  <a:pt x="1709" y="1174"/>
                                </a:lnTo>
                                <a:lnTo>
                                  <a:pt x="1739" y="1174"/>
                                </a:lnTo>
                                <a:lnTo>
                                  <a:pt x="1741" y="1107"/>
                                </a:lnTo>
                                <a:lnTo>
                                  <a:pt x="1597" y="1106"/>
                                </a:lnTo>
                                <a:lnTo>
                                  <a:pt x="1597" y="1174"/>
                                </a:lnTo>
                                <a:lnTo>
                                  <a:pt x="1639" y="1174"/>
                                </a:lnTo>
                                <a:lnTo>
                                  <a:pt x="1661" y="1288"/>
                                </a:lnTo>
                                <a:lnTo>
                                  <a:pt x="1064" y="561"/>
                                </a:lnTo>
                                <a:lnTo>
                                  <a:pt x="1932" y="558"/>
                                </a:lnTo>
                                <a:close/>
                                <a:moveTo>
                                  <a:pt x="2017" y="561"/>
                                </a:moveTo>
                                <a:lnTo>
                                  <a:pt x="2164" y="769"/>
                                </a:lnTo>
                                <a:lnTo>
                                  <a:pt x="2122" y="816"/>
                                </a:lnTo>
                                <a:lnTo>
                                  <a:pt x="2053" y="925"/>
                                </a:lnTo>
                                <a:lnTo>
                                  <a:pt x="2003" y="1049"/>
                                </a:lnTo>
                                <a:lnTo>
                                  <a:pt x="1978" y="1184"/>
                                </a:lnTo>
                                <a:lnTo>
                                  <a:pt x="1975" y="1255"/>
                                </a:lnTo>
                                <a:lnTo>
                                  <a:pt x="1977" y="1293"/>
                                </a:lnTo>
                                <a:lnTo>
                                  <a:pt x="1980" y="1330"/>
                                </a:lnTo>
                                <a:lnTo>
                                  <a:pt x="1798" y="1367"/>
                                </a:lnTo>
                                <a:lnTo>
                                  <a:pt x="1795" y="1365"/>
                                </a:lnTo>
                                <a:lnTo>
                                  <a:pt x="1791" y="1364"/>
                                </a:lnTo>
                                <a:lnTo>
                                  <a:pt x="2017" y="561"/>
                                </a:lnTo>
                                <a:close/>
                                <a:moveTo>
                                  <a:pt x="2585" y="719"/>
                                </a:moveTo>
                                <a:lnTo>
                                  <a:pt x="2635" y="720"/>
                                </a:lnTo>
                                <a:lnTo>
                                  <a:pt x="2730" y="742"/>
                                </a:lnTo>
                                <a:lnTo>
                                  <a:pt x="2817" y="782"/>
                                </a:lnTo>
                                <a:lnTo>
                                  <a:pt x="2894" y="841"/>
                                </a:lnTo>
                                <a:lnTo>
                                  <a:pt x="2961" y="913"/>
                                </a:lnTo>
                                <a:lnTo>
                                  <a:pt x="3013" y="998"/>
                                </a:lnTo>
                                <a:lnTo>
                                  <a:pt x="3049" y="1096"/>
                                </a:lnTo>
                                <a:lnTo>
                                  <a:pt x="3069" y="1200"/>
                                </a:lnTo>
                                <a:lnTo>
                                  <a:pt x="3071" y="1255"/>
                                </a:lnTo>
                                <a:lnTo>
                                  <a:pt x="3069" y="1310"/>
                                </a:lnTo>
                                <a:lnTo>
                                  <a:pt x="3049" y="1416"/>
                                </a:lnTo>
                                <a:lnTo>
                                  <a:pt x="3013" y="1511"/>
                                </a:lnTo>
                                <a:lnTo>
                                  <a:pt x="2961" y="1597"/>
                                </a:lnTo>
                                <a:lnTo>
                                  <a:pt x="2894" y="1670"/>
                                </a:lnTo>
                                <a:lnTo>
                                  <a:pt x="2817" y="1727"/>
                                </a:lnTo>
                                <a:lnTo>
                                  <a:pt x="2730" y="1769"/>
                                </a:lnTo>
                                <a:lnTo>
                                  <a:pt x="2635" y="1789"/>
                                </a:lnTo>
                                <a:lnTo>
                                  <a:pt x="2585" y="1791"/>
                                </a:lnTo>
                                <a:lnTo>
                                  <a:pt x="2545" y="1791"/>
                                </a:lnTo>
                                <a:lnTo>
                                  <a:pt x="2468" y="1776"/>
                                </a:lnTo>
                                <a:lnTo>
                                  <a:pt x="2394" y="1749"/>
                                </a:lnTo>
                                <a:lnTo>
                                  <a:pt x="2328" y="1711"/>
                                </a:lnTo>
                                <a:lnTo>
                                  <a:pt x="2267" y="1662"/>
                                </a:lnTo>
                                <a:lnTo>
                                  <a:pt x="2214" y="1602"/>
                                </a:lnTo>
                                <a:lnTo>
                                  <a:pt x="2170" y="1535"/>
                                </a:lnTo>
                                <a:lnTo>
                                  <a:pt x="2135" y="1461"/>
                                </a:lnTo>
                                <a:lnTo>
                                  <a:pt x="2124" y="1421"/>
                                </a:lnTo>
                                <a:lnTo>
                                  <a:pt x="2667" y="1307"/>
                                </a:lnTo>
                                <a:lnTo>
                                  <a:pt x="2326" y="801"/>
                                </a:lnTo>
                                <a:lnTo>
                                  <a:pt x="2354" y="782"/>
                                </a:lnTo>
                                <a:lnTo>
                                  <a:pt x="2416" y="752"/>
                                </a:lnTo>
                                <a:lnTo>
                                  <a:pt x="2481" y="730"/>
                                </a:lnTo>
                                <a:lnTo>
                                  <a:pt x="2550" y="719"/>
                                </a:lnTo>
                                <a:lnTo>
                                  <a:pt x="2585" y="719"/>
                                </a:lnTo>
                                <a:close/>
                                <a:moveTo>
                                  <a:pt x="610" y="727"/>
                                </a:moveTo>
                                <a:lnTo>
                                  <a:pt x="648" y="729"/>
                                </a:lnTo>
                                <a:lnTo>
                                  <a:pt x="723" y="742"/>
                                </a:lnTo>
                                <a:lnTo>
                                  <a:pt x="795" y="767"/>
                                </a:lnTo>
                                <a:lnTo>
                                  <a:pt x="862" y="804"/>
                                </a:lnTo>
                                <a:lnTo>
                                  <a:pt x="892" y="828"/>
                                </a:lnTo>
                                <a:lnTo>
                                  <a:pt x="839" y="1004"/>
                                </a:lnTo>
                                <a:lnTo>
                                  <a:pt x="613" y="1241"/>
                                </a:lnTo>
                                <a:lnTo>
                                  <a:pt x="610" y="1240"/>
                                </a:lnTo>
                                <a:lnTo>
                                  <a:pt x="605" y="1238"/>
                                </a:lnTo>
                                <a:lnTo>
                                  <a:pt x="593" y="1233"/>
                                </a:lnTo>
                                <a:lnTo>
                                  <a:pt x="578" y="1233"/>
                                </a:lnTo>
                                <a:lnTo>
                                  <a:pt x="563" y="1233"/>
                                </a:lnTo>
                                <a:lnTo>
                                  <a:pt x="536" y="1245"/>
                                </a:lnTo>
                                <a:lnTo>
                                  <a:pt x="516" y="1265"/>
                                </a:lnTo>
                                <a:lnTo>
                                  <a:pt x="506" y="1292"/>
                                </a:lnTo>
                                <a:lnTo>
                                  <a:pt x="505" y="1307"/>
                                </a:lnTo>
                                <a:lnTo>
                                  <a:pt x="506" y="1322"/>
                                </a:lnTo>
                                <a:lnTo>
                                  <a:pt x="516" y="1349"/>
                                </a:lnTo>
                                <a:lnTo>
                                  <a:pt x="536" y="1369"/>
                                </a:lnTo>
                                <a:lnTo>
                                  <a:pt x="563" y="1380"/>
                                </a:lnTo>
                                <a:lnTo>
                                  <a:pt x="578" y="1380"/>
                                </a:lnTo>
                                <a:lnTo>
                                  <a:pt x="596" y="1379"/>
                                </a:lnTo>
                                <a:lnTo>
                                  <a:pt x="628" y="1362"/>
                                </a:lnTo>
                                <a:lnTo>
                                  <a:pt x="640" y="1349"/>
                                </a:lnTo>
                                <a:lnTo>
                                  <a:pt x="640" y="1347"/>
                                </a:lnTo>
                                <a:lnTo>
                                  <a:pt x="640" y="1347"/>
                                </a:lnTo>
                                <a:lnTo>
                                  <a:pt x="899" y="1071"/>
                                </a:lnTo>
                                <a:lnTo>
                                  <a:pt x="954" y="886"/>
                                </a:lnTo>
                                <a:lnTo>
                                  <a:pt x="986" y="923"/>
                                </a:lnTo>
                                <a:lnTo>
                                  <a:pt x="1038" y="1009"/>
                                </a:lnTo>
                                <a:lnTo>
                                  <a:pt x="1074" y="1104"/>
                                </a:lnTo>
                                <a:lnTo>
                                  <a:pt x="1093" y="1208"/>
                                </a:lnTo>
                                <a:lnTo>
                                  <a:pt x="1094" y="1263"/>
                                </a:lnTo>
                                <a:lnTo>
                                  <a:pt x="1093" y="1318"/>
                                </a:lnTo>
                                <a:lnTo>
                                  <a:pt x="1074" y="1424"/>
                                </a:lnTo>
                                <a:lnTo>
                                  <a:pt x="1038" y="1520"/>
                                </a:lnTo>
                                <a:lnTo>
                                  <a:pt x="984" y="1605"/>
                                </a:lnTo>
                                <a:lnTo>
                                  <a:pt x="919" y="1679"/>
                                </a:lnTo>
                                <a:lnTo>
                                  <a:pt x="840" y="1736"/>
                                </a:lnTo>
                                <a:lnTo>
                                  <a:pt x="754" y="1778"/>
                                </a:lnTo>
                                <a:lnTo>
                                  <a:pt x="660" y="1798"/>
                                </a:lnTo>
                                <a:lnTo>
                                  <a:pt x="610" y="1801"/>
                                </a:lnTo>
                                <a:lnTo>
                                  <a:pt x="560" y="1798"/>
                                </a:lnTo>
                                <a:lnTo>
                                  <a:pt x="464" y="1778"/>
                                </a:lnTo>
                                <a:lnTo>
                                  <a:pt x="378" y="1736"/>
                                </a:lnTo>
                                <a:lnTo>
                                  <a:pt x="301" y="1679"/>
                                </a:lnTo>
                                <a:lnTo>
                                  <a:pt x="234" y="1605"/>
                                </a:lnTo>
                                <a:lnTo>
                                  <a:pt x="182" y="1520"/>
                                </a:lnTo>
                                <a:lnTo>
                                  <a:pt x="145" y="1424"/>
                                </a:lnTo>
                                <a:lnTo>
                                  <a:pt x="125" y="1318"/>
                                </a:lnTo>
                                <a:lnTo>
                                  <a:pt x="124" y="1263"/>
                                </a:lnTo>
                                <a:lnTo>
                                  <a:pt x="125" y="1208"/>
                                </a:lnTo>
                                <a:lnTo>
                                  <a:pt x="145" y="1104"/>
                                </a:lnTo>
                                <a:lnTo>
                                  <a:pt x="182" y="1007"/>
                                </a:lnTo>
                                <a:lnTo>
                                  <a:pt x="234" y="921"/>
                                </a:lnTo>
                                <a:lnTo>
                                  <a:pt x="301" y="849"/>
                                </a:lnTo>
                                <a:lnTo>
                                  <a:pt x="378" y="791"/>
                                </a:lnTo>
                                <a:lnTo>
                                  <a:pt x="464" y="751"/>
                                </a:lnTo>
                                <a:lnTo>
                                  <a:pt x="560" y="729"/>
                                </a:lnTo>
                                <a:lnTo>
                                  <a:pt x="610" y="727"/>
                                </a:lnTo>
                                <a:close/>
                                <a:moveTo>
                                  <a:pt x="2241" y="876"/>
                                </a:moveTo>
                                <a:lnTo>
                                  <a:pt x="2488" y="1225"/>
                                </a:lnTo>
                                <a:lnTo>
                                  <a:pt x="2102" y="1305"/>
                                </a:lnTo>
                                <a:lnTo>
                                  <a:pt x="2100" y="1280"/>
                                </a:lnTo>
                                <a:lnTo>
                                  <a:pt x="2099" y="1255"/>
                                </a:lnTo>
                                <a:lnTo>
                                  <a:pt x="2100" y="1200"/>
                                </a:lnTo>
                                <a:lnTo>
                                  <a:pt x="2120" y="1096"/>
                                </a:lnTo>
                                <a:lnTo>
                                  <a:pt x="2157" y="1000"/>
                                </a:lnTo>
                                <a:lnTo>
                                  <a:pt x="2209" y="915"/>
                                </a:lnTo>
                                <a:lnTo>
                                  <a:pt x="2241" y="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"/>
                        <wps:cNvSpPr>
                          <a:spLocks noEditPoints="1"/>
                        </wps:cNvSpPr>
                        <wps:spPr bwMode="auto">
                          <a:xfrm>
                            <a:off x="2043112" y="685800"/>
                            <a:ext cx="613937" cy="584097"/>
                          </a:xfrm>
                          <a:custGeom>
                            <a:avLst/>
                            <a:gdLst>
                              <a:gd name="T0" fmla="*/ 873 w 967"/>
                              <a:gd name="T1" fmla="*/ 193 h 920"/>
                              <a:gd name="T2" fmla="*/ 677 w 967"/>
                              <a:gd name="T3" fmla="*/ 193 h 920"/>
                              <a:gd name="T4" fmla="*/ 677 w 967"/>
                              <a:gd name="T5" fmla="*/ 95 h 920"/>
                              <a:gd name="T6" fmla="*/ 673 w 967"/>
                              <a:gd name="T7" fmla="*/ 58 h 920"/>
                              <a:gd name="T8" fmla="*/ 618 w 967"/>
                              <a:gd name="T9" fmla="*/ 4 h 920"/>
                              <a:gd name="T10" fmla="*/ 582 w 967"/>
                              <a:gd name="T11" fmla="*/ 0 h 920"/>
                              <a:gd name="T12" fmla="*/ 386 w 967"/>
                              <a:gd name="T13" fmla="*/ 0 h 920"/>
                              <a:gd name="T14" fmla="*/ 349 w 967"/>
                              <a:gd name="T15" fmla="*/ 4 h 920"/>
                              <a:gd name="T16" fmla="*/ 295 w 967"/>
                              <a:gd name="T17" fmla="*/ 58 h 920"/>
                              <a:gd name="T18" fmla="*/ 291 w 967"/>
                              <a:gd name="T19" fmla="*/ 95 h 920"/>
                              <a:gd name="T20" fmla="*/ 291 w 967"/>
                              <a:gd name="T21" fmla="*/ 193 h 920"/>
                              <a:gd name="T22" fmla="*/ 95 w 967"/>
                              <a:gd name="T23" fmla="*/ 193 h 920"/>
                              <a:gd name="T24" fmla="*/ 58 w 967"/>
                              <a:gd name="T25" fmla="*/ 197 h 920"/>
                              <a:gd name="T26" fmla="*/ 4 w 967"/>
                              <a:gd name="T27" fmla="*/ 251 h 920"/>
                              <a:gd name="T28" fmla="*/ 0 w 967"/>
                              <a:gd name="T29" fmla="*/ 291 h 920"/>
                              <a:gd name="T30" fmla="*/ 0 w 967"/>
                              <a:gd name="T31" fmla="*/ 822 h 920"/>
                              <a:gd name="T32" fmla="*/ 4 w 967"/>
                              <a:gd name="T33" fmla="*/ 862 h 920"/>
                              <a:gd name="T34" fmla="*/ 58 w 967"/>
                              <a:gd name="T35" fmla="*/ 917 h 920"/>
                              <a:gd name="T36" fmla="*/ 95 w 967"/>
                              <a:gd name="T37" fmla="*/ 920 h 920"/>
                              <a:gd name="T38" fmla="*/ 873 w 967"/>
                              <a:gd name="T39" fmla="*/ 920 h 920"/>
                              <a:gd name="T40" fmla="*/ 909 w 967"/>
                              <a:gd name="T41" fmla="*/ 917 h 920"/>
                              <a:gd name="T42" fmla="*/ 964 w 967"/>
                              <a:gd name="T43" fmla="*/ 862 h 920"/>
                              <a:gd name="T44" fmla="*/ 967 w 967"/>
                              <a:gd name="T45" fmla="*/ 822 h 920"/>
                              <a:gd name="T46" fmla="*/ 967 w 967"/>
                              <a:gd name="T47" fmla="*/ 291 h 920"/>
                              <a:gd name="T48" fmla="*/ 964 w 967"/>
                              <a:gd name="T49" fmla="*/ 251 h 920"/>
                              <a:gd name="T50" fmla="*/ 909 w 967"/>
                              <a:gd name="T51" fmla="*/ 197 h 920"/>
                              <a:gd name="T52" fmla="*/ 873 w 967"/>
                              <a:gd name="T53" fmla="*/ 193 h 920"/>
                              <a:gd name="T54" fmla="*/ 582 w 967"/>
                              <a:gd name="T55" fmla="*/ 193 h 920"/>
                              <a:gd name="T56" fmla="*/ 386 w 967"/>
                              <a:gd name="T57" fmla="*/ 193 h 920"/>
                              <a:gd name="T58" fmla="*/ 386 w 967"/>
                              <a:gd name="T59" fmla="*/ 95 h 920"/>
                              <a:gd name="T60" fmla="*/ 582 w 967"/>
                              <a:gd name="T61" fmla="*/ 95 h 920"/>
                              <a:gd name="T62" fmla="*/ 582 w 967"/>
                              <a:gd name="T63" fmla="*/ 193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67" h="920">
                                <a:moveTo>
                                  <a:pt x="873" y="193"/>
                                </a:moveTo>
                                <a:lnTo>
                                  <a:pt x="677" y="193"/>
                                </a:lnTo>
                                <a:lnTo>
                                  <a:pt x="677" y="95"/>
                                </a:lnTo>
                                <a:lnTo>
                                  <a:pt x="673" y="58"/>
                                </a:lnTo>
                                <a:lnTo>
                                  <a:pt x="618" y="4"/>
                                </a:lnTo>
                                <a:lnTo>
                                  <a:pt x="582" y="0"/>
                                </a:lnTo>
                                <a:lnTo>
                                  <a:pt x="386" y="0"/>
                                </a:lnTo>
                                <a:lnTo>
                                  <a:pt x="349" y="4"/>
                                </a:lnTo>
                                <a:lnTo>
                                  <a:pt x="295" y="58"/>
                                </a:lnTo>
                                <a:lnTo>
                                  <a:pt x="291" y="95"/>
                                </a:lnTo>
                                <a:lnTo>
                                  <a:pt x="291" y="193"/>
                                </a:lnTo>
                                <a:lnTo>
                                  <a:pt x="95" y="193"/>
                                </a:lnTo>
                                <a:lnTo>
                                  <a:pt x="58" y="197"/>
                                </a:lnTo>
                                <a:lnTo>
                                  <a:pt x="4" y="251"/>
                                </a:lnTo>
                                <a:lnTo>
                                  <a:pt x="0" y="291"/>
                                </a:lnTo>
                                <a:lnTo>
                                  <a:pt x="0" y="822"/>
                                </a:lnTo>
                                <a:lnTo>
                                  <a:pt x="4" y="862"/>
                                </a:lnTo>
                                <a:lnTo>
                                  <a:pt x="58" y="917"/>
                                </a:lnTo>
                                <a:lnTo>
                                  <a:pt x="95" y="920"/>
                                </a:lnTo>
                                <a:lnTo>
                                  <a:pt x="873" y="920"/>
                                </a:lnTo>
                                <a:lnTo>
                                  <a:pt x="909" y="917"/>
                                </a:lnTo>
                                <a:lnTo>
                                  <a:pt x="964" y="862"/>
                                </a:lnTo>
                                <a:lnTo>
                                  <a:pt x="967" y="822"/>
                                </a:lnTo>
                                <a:lnTo>
                                  <a:pt x="967" y="291"/>
                                </a:lnTo>
                                <a:lnTo>
                                  <a:pt x="964" y="251"/>
                                </a:lnTo>
                                <a:lnTo>
                                  <a:pt x="909" y="197"/>
                                </a:lnTo>
                                <a:lnTo>
                                  <a:pt x="873" y="193"/>
                                </a:lnTo>
                                <a:close/>
                                <a:moveTo>
                                  <a:pt x="582" y="193"/>
                                </a:moveTo>
                                <a:lnTo>
                                  <a:pt x="386" y="193"/>
                                </a:lnTo>
                                <a:lnTo>
                                  <a:pt x="386" y="95"/>
                                </a:lnTo>
                                <a:lnTo>
                                  <a:pt x="582" y="95"/>
                                </a:lnTo>
                                <a:lnTo>
                                  <a:pt x="58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4029A" id="Group 14" o:spid="_x0000_s1026" style="position:absolute;margin-left:164.8pt;margin-top:59.45pt;width:3in;height:94.4pt;z-index:251675648;mso-position-horizontal:right;mso-position-horizontal-relative:margin;mso-position-vertical-relative:page;mso-height-relative:margin" coordsize="27432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">
                <v:oval id="Oval 5" o:spid="_x0000_s1027" style="position:absolute;top:11430;width:27432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gvsIA&#10;AADaAAAADwAAAGRycy9kb3ducmV2LnhtbESPQWvCQBSE7wX/w/KE3urGlJYSXUWEQBVK06j3R/aZ&#10;LGbfptk1xn/fLRR6HGbmG2a5Hm0rBuq9caxgPktAEFdOG64VHA/50xsIH5A1to5JwZ08rFeThyVm&#10;2t34i4Yy1CJC2GeooAmhy6T0VUMW/cx1xNE7u95iiLKvpe7xFuG2lWmSvEqLhuNCgx1tG6ou5dUq&#10;+NifhpzzbzKyKIrnz125SV+MUo/TcbMAEWgM/+G/9rtWkMLvlX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+C+wgAAANoAAAAPAAAAAAAAAAAAAAAAAJgCAABkcnMvZG93&#10;bnJldi54bWxQSwUGAAAAAAQABAD1AAAAhwMAAAAA&#10;" fillcolor="#c1c9f8 [661]" stroked="f" strokecolor="#4a7ebb" strokeweight="1.5pt">
                  <v:shadow opacity="22938f" offset="0"/>
                  <v:textbox inset=",7.2pt,,7.2pt"/>
                </v:oval>
                <v:shape id="Freeform 19" o:spid="_x0000_s1028" style="position:absolute;left:1190;width:20288;height:12299;visibility:visible;mso-wrap-style:square;v-text-anchor:top" coordsize="3195,1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ctsIA&#10;AADaAAAADwAAAGRycy9kb3ducmV2LnhtbERPPW/CMBDdkfgP1iGxgVNaqpLiIESFWjHRpAvbKb4m&#10;aeJziA1J++vrAYnx6X2vN4NpxJU6V1lW8DCPQBDnVldcKPjK9rMXEM4ja2wsk4JfcrBJxqM1xtr2&#10;/EnX1BcihLCLUUHpfRtL6fKSDLq5bYkD9207gz7ArpC6wz6Em0YuouhZGqw4NJTY0q6kvE4vRsHT&#10;sc/+Vvn+kBVtnS3P+PjzdnpXajoZtq8gPA3+Lr65P7SCsDVcCTd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1y2wgAAANoAAAAPAAAAAAAAAAAAAAAAAJgCAABkcnMvZG93&#10;bnJldi54bWxQSwUGAAAAAAQABAD1AAAAhwMAAAAA&#10;" path="m1118,r-97,127l1076,223,932,694,897,670,820,632,738,605,653,591r-43,-1l546,593,428,620,319,670r-99,74l139,834,73,942,27,1062,2,1195,,1263r2,71l27,1464r46,121l139,1692r81,92l319,1856r109,52l546,1935r64,2l672,1935r118,-27l901,1856r96,-72l1079,1692r67,-107l1191,1464r25,-130l1218,1263r-2,-77l1185,1039,1128,906,1046,792,997,744r34,-116l1641,1380r-10,14l1619,1426r,18l1619,1464r17,39l1664,1531r37,17l1721,1550r25,149l1703,1699r,77l1866,1778r,-79l1818,1699r-49,-161l1786,1530r27,-29l1821,1483r179,-37l2015,1498r44,97l2114,1682r65,77l2256,1823r85,50l2434,1908r99,19l2585,1928r63,-1l2767,1900r109,-52l2973,1776r83,-92l3121,1576r47,-120l3191,1324r4,-69l3191,1186r-23,-132l3121,933,3056,826r-83,-91l2876,662,2767,611,2648,585r-63,-4l2540,583r-89,15l2368,625r-79,40l2252,690r-1,l2043,469r29,-89l2120,379r17,l2167,374r42,-21l2257,308r22,-30l2284,270r2,-19l2282,243r-6,-8l2257,224r-11,-1l2222,226r-130,12l1937,253r-61,3l1821,258r-38,2l1761,270r-7,6l1758,288r5,19l1771,322r18,15l1825,353r81,22l1938,379r47,1l1968,437r-884,10l1155,214r-21,-41l1160,134r235,-7l1395,,1118,xm1932,558r-216,724l1709,1174r30,l1741,1107r-144,-1l1597,1174r42,l1661,1288,1064,561r868,-3xm2017,561r147,208l2122,816r-69,109l2003,1049r-25,135l1975,1255r2,38l1980,1330r-182,37l1795,1365r-4,-1l2017,561xm2585,719r50,1l2730,742r87,40l2894,841r67,72l3013,998r36,98l3069,1200r2,55l3069,1310r-20,106l3013,1511r-52,86l2894,1670r-77,57l2730,1769r-95,20l2585,1791r-40,l2468,1776r-74,-27l2328,1711r-61,-49l2214,1602r-44,-67l2135,1461r-11,-40l2667,1307,2326,801r28,-19l2416,752r65,-22l2550,719r35,xm610,727r38,2l723,742r72,25l862,804r30,24l839,1004,613,1241r-3,-1l605,1238r-12,-5l578,1233r-15,l536,1245r-20,20l506,1292r-1,15l506,1322r10,27l536,1369r27,11l578,1380r18,-1l628,1362r12,-13l640,1347r,l899,1071,954,886r32,37l1038,1009r36,95l1093,1208r1,55l1093,1318r-19,106l1038,1520r-54,85l919,1679r-79,57l754,1778r-94,20l610,1801r-50,-3l464,1778r-86,-42l301,1679r-67,-74l182,1520r-37,-96l125,1318r-1,-55l125,1208r20,-104l182,1007r52,-86l301,849r77,-58l464,751r96,-22l610,727xm2241,876r247,349l2102,1305r-2,-25l2099,1255r1,-55l2120,1096r37,-96l2209,915r32,-39xe" fillcolor="black [3213]" stroked="f">
                  <v:path arrowok="t" o:connecttype="custom" o:connectlocs="569595,425450;346710,376555;46355,598170;17145,929640;271780,1211580;572135,1178560;772160,847090;664210,502920;1028065,905510;1080135,982980;1184910,1129030;1151255,953135;1342390,1068070;1608455,1223645;1887855,1127760;2028825,796925;1887855,466725;1612900,370205;1429385,438150;1376045,237490;1451610,159385;1410970,143510;1132205,165100;1124585,204470;1260475,241300;736600,85090;1089660,814070;1014095,745490;1280795,356235;1256030,751840;1139825,866775;1733550,471170;1936115,695960;1913255,959485;1673225,1136015;1478280,1086485;1348740,902335;1575435,463550;459105,471170;389255,788035;357505,782955;321310,839470;378460,875665;570865,680085;694055,767080;624840,1019175;387350,1143635;148590,1019175;79375,767080;240030,502285;1579880,777875;1346200,695960" o:connectangles="0,0,0,0,0,0,0,0,0,0,0,0,0,0,0,0,0,0,0,0,0,0,0,0,0,0,0,0,0,0,0,0,0,0,0,0,0,0,0,0,0,0,0,0,0,0,0,0,0,0,0,0"/>
                  <o:lock v:ext="edit" verticies="t"/>
                </v:shape>
                <v:shape id="Freeform 23" o:spid="_x0000_s1029" style="position:absolute;left:20431;top:6858;width:6139;height:5840;visibility:visible;mso-wrap-style:square;v-text-anchor:top" coordsize="967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clMEA&#10;AADbAAAADwAAAGRycy9kb3ducmV2LnhtbERPS2sCMRC+C/0PYYTeNKu0IqtRtKVQihcfIN7Gzbgb&#10;3Ey2Sarbf28Ewdt8fM+Zzltbiwv5YBwrGPQzEMSF04ZLBbvtV28MIkRkjbVjUvBPAeazl84Uc+2u&#10;vKbLJpYihXDIUUEVY5NLGYqKLIa+a4gTd3LeYkzQl1J7vKZwW8thlo2kRcOpocKGPioqzps/q2C1&#10;lPtFZuJh+f7zu5fjN28+j16p1267mICI1Man+OH+1mn+EO6/p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J3JTBAAAA2wAAAA8AAAAAAAAAAAAAAAAAmAIAAGRycy9kb3du&#10;cmV2LnhtbFBLBQYAAAAABAAEAPUAAACGAwAAAAA=&#10;" path="m873,193r-196,l677,95,673,58,618,4,582,,386,,349,4,295,58r-4,37l291,193r-196,l58,197,4,251,,291,,822r4,40l58,917r37,3l873,920r36,-3l964,862r3,-40l967,291r-3,-40l909,197r-36,-4xm582,193r-196,l386,95r196,l582,193xe" fillcolor="black" stroked="f">
                  <v:path arrowok="t" o:connecttype="custom" o:connectlocs="554257,122533;429819,122533;429819,60314;427280,36824;392361,2540;369505,0;245067,0;221576,2540;187292,36824;184752,60314;184752,122533;60314,122533;36824,125073;2540,159357;0,184752;0,521878;2540,547273;36824,582192;60314,584097;554257,584097;577113,582192;612032,547273;613937,521878;613937,184752;612032,159357;577113,125073;554257,122533;369505,122533;245067,122533;245067,60314;369505,60314;369505,122533" o:connectangles="0,0,0,0,0,0,0,0,0,0,0,0,0,0,0,0,0,0,0,0,0,0,0,0,0,0,0,0,0,0,0,0"/>
                  <o:lock v:ext="edit" verticies="t"/>
                </v:shape>
                <w10:wrap anchorx="margin" anchory="page"/>
                <w10:anchorlock/>
              </v:group>
            </w:pict>
          </mc:Fallback>
        </mc:AlternateContent>
      </w:r>
      <w:r w:rsidR="00A824DC" w:rsidRPr="00D61C56">
        <w:rPr>
          <w:rFonts w:ascii="Times New Roman" w:hAnsi="Times New Roman" w:cs="Times New Roman"/>
          <w:b/>
          <w:bCs/>
          <w:sz w:val="48"/>
          <w:szCs w:val="44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0800" behindDoc="1" locked="1" layoutInCell="1" allowOverlap="1" wp14:anchorId="4572375E" wp14:editId="49C2F900">
                <wp:simplePos x="0" y="0"/>
                <wp:positionH relativeFrom="page">
                  <wp:posOffset>-154940</wp:posOffset>
                </wp:positionH>
                <wp:positionV relativeFrom="page">
                  <wp:posOffset>-534670</wp:posOffset>
                </wp:positionV>
                <wp:extent cx="8039100" cy="1897380"/>
                <wp:effectExtent l="0" t="0" r="0" b="7620"/>
                <wp:wrapNone/>
                <wp:docPr id="3" name="Group 15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0" cy="1897380"/>
                          <a:chOff x="-240" y="-835"/>
                          <a:chExt cx="12660" cy="3864"/>
                        </a:xfrm>
                      </wpg:grpSpPr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-240" y="-280"/>
                            <a:ext cx="12660" cy="3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0" y="-835"/>
                            <a:ext cx="12245" cy="3864"/>
                            <a:chOff x="0" y="-835"/>
                            <a:chExt cx="12245" cy="3864"/>
                          </a:xfrm>
                        </wpg:grpSpPr>
                        <wps:wsp>
                          <wps:cNvPr id="6" name="Freeform 1082"/>
                          <wps:cNvSpPr>
                            <a:spLocks/>
                          </wps:cNvSpPr>
                          <wps:spPr bwMode="auto">
                            <a:xfrm>
                              <a:off x="0" y="-835"/>
                              <a:ext cx="12245" cy="3864"/>
                            </a:xfrm>
                            <a:custGeom>
                              <a:avLst/>
                              <a:gdLst>
                                <a:gd name="T0" fmla="*/ 7270 w 6524"/>
                                <a:gd name="T1" fmla="*/ 0 h 1145"/>
                                <a:gd name="T2" fmla="*/ 7270 w 6524"/>
                                <a:gd name="T3" fmla="*/ 321 h 1145"/>
                                <a:gd name="T4" fmla="*/ 7133 w 6524"/>
                                <a:gd name="T5" fmla="*/ 321 h 1145"/>
                                <a:gd name="T6" fmla="*/ 7133 w 6524"/>
                                <a:gd name="T7" fmla="*/ 895 h 1145"/>
                                <a:gd name="T8" fmla="*/ 6866 w 6524"/>
                                <a:gd name="T9" fmla="*/ 895 h 1145"/>
                                <a:gd name="T10" fmla="*/ 6866 w 6524"/>
                                <a:gd name="T11" fmla="*/ 542 h 1145"/>
                                <a:gd name="T12" fmla="*/ 6608 w 6524"/>
                                <a:gd name="T13" fmla="*/ 542 h 1145"/>
                                <a:gd name="T14" fmla="*/ 6608 w 6524"/>
                                <a:gd name="T15" fmla="*/ 689 h 1145"/>
                                <a:gd name="T16" fmla="*/ 6526 w 6524"/>
                                <a:gd name="T17" fmla="*/ 689 h 1145"/>
                                <a:gd name="T18" fmla="*/ 6526 w 6524"/>
                                <a:gd name="T19" fmla="*/ 1042 h 1145"/>
                                <a:gd name="T20" fmla="*/ 6207 w 6524"/>
                                <a:gd name="T21" fmla="*/ 1042 h 1145"/>
                                <a:gd name="T22" fmla="*/ 6207 w 6524"/>
                                <a:gd name="T23" fmla="*/ 490 h 1145"/>
                                <a:gd name="T24" fmla="*/ 5764 w 6524"/>
                                <a:gd name="T25" fmla="*/ 490 h 1145"/>
                                <a:gd name="T26" fmla="*/ 5764 w 6524"/>
                                <a:gd name="T27" fmla="*/ 360 h 1145"/>
                                <a:gd name="T28" fmla="*/ 5276 w 6524"/>
                                <a:gd name="T29" fmla="*/ 360 h 1145"/>
                                <a:gd name="T30" fmla="*/ 5276 w 6524"/>
                                <a:gd name="T31" fmla="*/ 525 h 1145"/>
                                <a:gd name="T32" fmla="*/ 4879 w 6524"/>
                                <a:gd name="T33" fmla="*/ 525 h 1145"/>
                                <a:gd name="T34" fmla="*/ 4879 w 6524"/>
                                <a:gd name="T35" fmla="*/ 1042 h 1145"/>
                                <a:gd name="T36" fmla="*/ 4455 w 6524"/>
                                <a:gd name="T37" fmla="*/ 1042 h 1145"/>
                                <a:gd name="T38" fmla="*/ 4455 w 6524"/>
                                <a:gd name="T39" fmla="*/ 468 h 1145"/>
                                <a:gd name="T40" fmla="*/ 4162 w 6524"/>
                                <a:gd name="T41" fmla="*/ 468 h 1145"/>
                                <a:gd name="T42" fmla="*/ 4162 w 6524"/>
                                <a:gd name="T43" fmla="*/ 1042 h 1145"/>
                                <a:gd name="T44" fmla="*/ 4005 w 6524"/>
                                <a:gd name="T45" fmla="*/ 1042 h 1145"/>
                                <a:gd name="T46" fmla="*/ 4005 w 6524"/>
                                <a:gd name="T47" fmla="*/ 235 h 1145"/>
                                <a:gd name="T48" fmla="*/ 3880 w 6524"/>
                                <a:gd name="T49" fmla="*/ 235 h 1145"/>
                                <a:gd name="T50" fmla="*/ 3880 w 6524"/>
                                <a:gd name="T51" fmla="*/ 4 h 1145"/>
                                <a:gd name="T52" fmla="*/ 3587 w 6524"/>
                                <a:gd name="T53" fmla="*/ 4 h 1145"/>
                                <a:gd name="T54" fmla="*/ 3587 w 6524"/>
                                <a:gd name="T55" fmla="*/ 1042 h 1145"/>
                                <a:gd name="T56" fmla="*/ 3469 w 6524"/>
                                <a:gd name="T57" fmla="*/ 1042 h 1145"/>
                                <a:gd name="T58" fmla="*/ 3469 w 6524"/>
                                <a:gd name="T59" fmla="*/ 286 h 1145"/>
                                <a:gd name="T60" fmla="*/ 3011 w 6524"/>
                                <a:gd name="T61" fmla="*/ 286 h 1145"/>
                                <a:gd name="T62" fmla="*/ 3011 w 6524"/>
                                <a:gd name="T63" fmla="*/ 1042 h 1145"/>
                                <a:gd name="T64" fmla="*/ 2913 w 6524"/>
                                <a:gd name="T65" fmla="*/ 1042 h 1145"/>
                                <a:gd name="T66" fmla="*/ 2913 w 6524"/>
                                <a:gd name="T67" fmla="*/ 391 h 1145"/>
                                <a:gd name="T68" fmla="*/ 2453 w 6524"/>
                                <a:gd name="T69" fmla="*/ 391 h 1145"/>
                                <a:gd name="T70" fmla="*/ 2453 w 6524"/>
                                <a:gd name="T71" fmla="*/ 1042 h 1145"/>
                                <a:gd name="T72" fmla="*/ 2189 w 6524"/>
                                <a:gd name="T73" fmla="*/ 1042 h 1145"/>
                                <a:gd name="T74" fmla="*/ 2189 w 6524"/>
                                <a:gd name="T75" fmla="*/ 354 h 1145"/>
                                <a:gd name="T76" fmla="*/ 1684 w 6524"/>
                                <a:gd name="T77" fmla="*/ 354 h 1145"/>
                                <a:gd name="T78" fmla="*/ 1684 w 6524"/>
                                <a:gd name="T79" fmla="*/ 480 h 1145"/>
                                <a:gd name="T80" fmla="*/ 1213 w 6524"/>
                                <a:gd name="T81" fmla="*/ 480 h 1145"/>
                                <a:gd name="T82" fmla="*/ 1213 w 6524"/>
                                <a:gd name="T83" fmla="*/ 1042 h 1145"/>
                                <a:gd name="T84" fmla="*/ 832 w 6524"/>
                                <a:gd name="T85" fmla="*/ 1042 h 1145"/>
                                <a:gd name="T86" fmla="*/ 832 w 6524"/>
                                <a:gd name="T87" fmla="*/ 529 h 1145"/>
                                <a:gd name="T88" fmla="*/ 327 w 6524"/>
                                <a:gd name="T89" fmla="*/ 529 h 1145"/>
                                <a:gd name="T90" fmla="*/ 327 w 6524"/>
                                <a:gd name="T91" fmla="*/ 1042 h 1145"/>
                                <a:gd name="T92" fmla="*/ 267 w 6524"/>
                                <a:gd name="T93" fmla="*/ 1042 h 1145"/>
                                <a:gd name="T94" fmla="*/ 267 w 6524"/>
                                <a:gd name="T95" fmla="*/ 335 h 1145"/>
                                <a:gd name="T96" fmla="*/ 0 w 6524"/>
                                <a:gd name="T97" fmla="*/ 335 h 1145"/>
                                <a:gd name="T98" fmla="*/ 0 w 6524"/>
                                <a:gd name="T99" fmla="*/ 1177 h 1145"/>
                                <a:gd name="T100" fmla="*/ 7698 w 6524"/>
                                <a:gd name="T101" fmla="*/ 1177 h 1145"/>
                                <a:gd name="T102" fmla="*/ 7698 w 6524"/>
                                <a:gd name="T103" fmla="*/ 0 h 1145"/>
                                <a:gd name="T104" fmla="*/ 7270 w 6524"/>
                                <a:gd name="T105" fmla="*/ 0 h 114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524" h="1145">
                                  <a:moveTo>
                                    <a:pt x="6161" y="0"/>
                                  </a:moveTo>
                                  <a:lnTo>
                                    <a:pt x="6161" y="312"/>
                                  </a:lnTo>
                                  <a:lnTo>
                                    <a:pt x="6045" y="312"/>
                                  </a:lnTo>
                                  <a:lnTo>
                                    <a:pt x="6045" y="871"/>
                                  </a:lnTo>
                                  <a:lnTo>
                                    <a:pt x="5819" y="871"/>
                                  </a:lnTo>
                                  <a:lnTo>
                                    <a:pt x="5819" y="527"/>
                                  </a:lnTo>
                                  <a:lnTo>
                                    <a:pt x="5600" y="527"/>
                                  </a:lnTo>
                                  <a:lnTo>
                                    <a:pt x="5600" y="670"/>
                                  </a:lnTo>
                                  <a:lnTo>
                                    <a:pt x="5531" y="670"/>
                                  </a:lnTo>
                                  <a:lnTo>
                                    <a:pt x="5531" y="1014"/>
                                  </a:lnTo>
                                  <a:lnTo>
                                    <a:pt x="5260" y="1014"/>
                                  </a:lnTo>
                                  <a:lnTo>
                                    <a:pt x="5260" y="477"/>
                                  </a:lnTo>
                                  <a:lnTo>
                                    <a:pt x="4885" y="477"/>
                                  </a:lnTo>
                                  <a:lnTo>
                                    <a:pt x="4885" y="350"/>
                                  </a:lnTo>
                                  <a:lnTo>
                                    <a:pt x="4471" y="350"/>
                                  </a:lnTo>
                                  <a:lnTo>
                                    <a:pt x="4471" y="511"/>
                                  </a:lnTo>
                                  <a:lnTo>
                                    <a:pt x="4135" y="511"/>
                                  </a:lnTo>
                                  <a:lnTo>
                                    <a:pt x="4135" y="1014"/>
                                  </a:lnTo>
                                  <a:lnTo>
                                    <a:pt x="3776" y="1014"/>
                                  </a:lnTo>
                                  <a:lnTo>
                                    <a:pt x="3776" y="455"/>
                                  </a:lnTo>
                                  <a:lnTo>
                                    <a:pt x="3527" y="455"/>
                                  </a:lnTo>
                                  <a:lnTo>
                                    <a:pt x="3527" y="1014"/>
                                  </a:lnTo>
                                  <a:lnTo>
                                    <a:pt x="3394" y="1014"/>
                                  </a:lnTo>
                                  <a:lnTo>
                                    <a:pt x="3394" y="229"/>
                                  </a:lnTo>
                                  <a:lnTo>
                                    <a:pt x="3288" y="229"/>
                                  </a:lnTo>
                                  <a:lnTo>
                                    <a:pt x="3288" y="4"/>
                                  </a:lnTo>
                                  <a:lnTo>
                                    <a:pt x="3040" y="4"/>
                                  </a:lnTo>
                                  <a:lnTo>
                                    <a:pt x="3040" y="1014"/>
                                  </a:lnTo>
                                  <a:lnTo>
                                    <a:pt x="2940" y="1014"/>
                                  </a:lnTo>
                                  <a:lnTo>
                                    <a:pt x="2940" y="278"/>
                                  </a:lnTo>
                                  <a:lnTo>
                                    <a:pt x="2552" y="278"/>
                                  </a:lnTo>
                                  <a:lnTo>
                                    <a:pt x="2552" y="1014"/>
                                  </a:lnTo>
                                  <a:lnTo>
                                    <a:pt x="2469" y="1014"/>
                                  </a:lnTo>
                                  <a:lnTo>
                                    <a:pt x="2469" y="380"/>
                                  </a:lnTo>
                                  <a:lnTo>
                                    <a:pt x="2079" y="380"/>
                                  </a:lnTo>
                                  <a:lnTo>
                                    <a:pt x="2079" y="1014"/>
                                  </a:lnTo>
                                  <a:lnTo>
                                    <a:pt x="1855" y="1014"/>
                                  </a:lnTo>
                                  <a:lnTo>
                                    <a:pt x="1855" y="344"/>
                                  </a:lnTo>
                                  <a:lnTo>
                                    <a:pt x="1427" y="344"/>
                                  </a:lnTo>
                                  <a:lnTo>
                                    <a:pt x="1427" y="467"/>
                                  </a:lnTo>
                                  <a:lnTo>
                                    <a:pt x="1028" y="467"/>
                                  </a:lnTo>
                                  <a:lnTo>
                                    <a:pt x="1028" y="1014"/>
                                  </a:lnTo>
                                  <a:lnTo>
                                    <a:pt x="705" y="1014"/>
                                  </a:lnTo>
                                  <a:lnTo>
                                    <a:pt x="705" y="515"/>
                                  </a:lnTo>
                                  <a:lnTo>
                                    <a:pt x="277" y="515"/>
                                  </a:lnTo>
                                  <a:lnTo>
                                    <a:pt x="277" y="1014"/>
                                  </a:lnTo>
                                  <a:lnTo>
                                    <a:pt x="226" y="1014"/>
                                  </a:lnTo>
                                  <a:lnTo>
                                    <a:pt x="226" y="326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0" y="1145"/>
                                  </a:lnTo>
                                  <a:lnTo>
                                    <a:pt x="6524" y="1145"/>
                                  </a:lnTo>
                                  <a:lnTo>
                                    <a:pt x="6524" y="0"/>
                                  </a:lnTo>
                                  <a:lnTo>
                                    <a:pt x="6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83"/>
                          <wps:cNvSpPr>
                            <a:spLocks/>
                          </wps:cNvSpPr>
                          <wps:spPr bwMode="auto">
                            <a:xfrm>
                              <a:off x="0" y="691"/>
                              <a:ext cx="12231" cy="2337"/>
                            </a:xfrm>
                            <a:custGeom>
                              <a:avLst/>
                              <a:gdLst>
                                <a:gd name="T0" fmla="*/ 7398 w 6524"/>
                                <a:gd name="T1" fmla="*/ 194 h 692"/>
                                <a:gd name="T2" fmla="*/ 7398 w 6524"/>
                                <a:gd name="T3" fmla="*/ 536 h 692"/>
                                <a:gd name="T4" fmla="*/ 7222 w 6524"/>
                                <a:gd name="T5" fmla="*/ 536 h 692"/>
                                <a:gd name="T6" fmla="*/ 7222 w 6524"/>
                                <a:gd name="T7" fmla="*/ 358 h 692"/>
                                <a:gd name="T8" fmla="*/ 6822 w 6524"/>
                                <a:gd name="T9" fmla="*/ 358 h 692"/>
                                <a:gd name="T10" fmla="*/ 6822 w 6524"/>
                                <a:gd name="T11" fmla="*/ 485 h 692"/>
                                <a:gd name="T12" fmla="*/ 6423 w 6524"/>
                                <a:gd name="T13" fmla="*/ 485 h 692"/>
                                <a:gd name="T14" fmla="*/ 6423 w 6524"/>
                                <a:gd name="T15" fmla="*/ 598 h 692"/>
                                <a:gd name="T16" fmla="*/ 6103 w 6524"/>
                                <a:gd name="T17" fmla="*/ 598 h 692"/>
                                <a:gd name="T18" fmla="*/ 6103 w 6524"/>
                                <a:gd name="T19" fmla="*/ 219 h 692"/>
                                <a:gd name="T20" fmla="*/ 5822 w 6524"/>
                                <a:gd name="T21" fmla="*/ 219 h 692"/>
                                <a:gd name="T22" fmla="*/ 5822 w 6524"/>
                                <a:gd name="T23" fmla="*/ 453 h 692"/>
                                <a:gd name="T24" fmla="*/ 5681 w 6524"/>
                                <a:gd name="T25" fmla="*/ 453 h 692"/>
                                <a:gd name="T26" fmla="*/ 5681 w 6524"/>
                                <a:gd name="T27" fmla="*/ 598 h 692"/>
                                <a:gd name="T28" fmla="*/ 5598 w 6524"/>
                                <a:gd name="T29" fmla="*/ 598 h 692"/>
                                <a:gd name="T30" fmla="*/ 5598 w 6524"/>
                                <a:gd name="T31" fmla="*/ 340 h 692"/>
                                <a:gd name="T32" fmla="*/ 5096 w 6524"/>
                                <a:gd name="T33" fmla="*/ 340 h 692"/>
                                <a:gd name="T34" fmla="*/ 5096 w 6524"/>
                                <a:gd name="T35" fmla="*/ 602 h 692"/>
                                <a:gd name="T36" fmla="*/ 4837 w 6524"/>
                                <a:gd name="T37" fmla="*/ 602 h 692"/>
                                <a:gd name="T38" fmla="*/ 4837 w 6524"/>
                                <a:gd name="T39" fmla="*/ 340 h 692"/>
                                <a:gd name="T40" fmla="*/ 4631 w 6524"/>
                                <a:gd name="T41" fmla="*/ 340 h 692"/>
                                <a:gd name="T42" fmla="*/ 4631 w 6524"/>
                                <a:gd name="T43" fmla="*/ 598 h 692"/>
                                <a:gd name="T44" fmla="*/ 4534 w 6524"/>
                                <a:gd name="T45" fmla="*/ 598 h 692"/>
                                <a:gd name="T46" fmla="*/ 4534 w 6524"/>
                                <a:gd name="T47" fmla="*/ 503 h 692"/>
                                <a:gd name="T48" fmla="*/ 4328 w 6524"/>
                                <a:gd name="T49" fmla="*/ 503 h 692"/>
                                <a:gd name="T50" fmla="*/ 4328 w 6524"/>
                                <a:gd name="T51" fmla="*/ 598 h 692"/>
                                <a:gd name="T52" fmla="*/ 4208 w 6524"/>
                                <a:gd name="T53" fmla="*/ 598 h 692"/>
                                <a:gd name="T54" fmla="*/ 4208 w 6524"/>
                                <a:gd name="T55" fmla="*/ 340 h 692"/>
                                <a:gd name="T56" fmla="*/ 3826 w 6524"/>
                                <a:gd name="T57" fmla="*/ 340 h 692"/>
                                <a:gd name="T58" fmla="*/ 3826 w 6524"/>
                                <a:gd name="T59" fmla="*/ 598 h 692"/>
                                <a:gd name="T60" fmla="*/ 3766 w 6524"/>
                                <a:gd name="T61" fmla="*/ 598 h 692"/>
                                <a:gd name="T62" fmla="*/ 3766 w 6524"/>
                                <a:gd name="T63" fmla="*/ 340 h 692"/>
                                <a:gd name="T64" fmla="*/ 3558 w 6524"/>
                                <a:gd name="T65" fmla="*/ 340 h 692"/>
                                <a:gd name="T66" fmla="*/ 3558 w 6524"/>
                                <a:gd name="T67" fmla="*/ 598 h 692"/>
                                <a:gd name="T68" fmla="*/ 3513 w 6524"/>
                                <a:gd name="T69" fmla="*/ 598 h 692"/>
                                <a:gd name="T70" fmla="*/ 3513 w 6524"/>
                                <a:gd name="T71" fmla="*/ 0 h 692"/>
                                <a:gd name="T72" fmla="*/ 3306 w 6524"/>
                                <a:gd name="T73" fmla="*/ 0 h 692"/>
                                <a:gd name="T74" fmla="*/ 3306 w 6524"/>
                                <a:gd name="T75" fmla="*/ 602 h 692"/>
                                <a:gd name="T76" fmla="*/ 3058 w 6524"/>
                                <a:gd name="T77" fmla="*/ 602 h 692"/>
                                <a:gd name="T78" fmla="*/ 3058 w 6524"/>
                                <a:gd name="T79" fmla="*/ 194 h 692"/>
                                <a:gd name="T80" fmla="*/ 2766 w 6524"/>
                                <a:gd name="T81" fmla="*/ 194 h 692"/>
                                <a:gd name="T82" fmla="*/ 2766 w 6524"/>
                                <a:gd name="T83" fmla="*/ 293 h 692"/>
                                <a:gd name="T84" fmla="*/ 2470 w 6524"/>
                                <a:gd name="T85" fmla="*/ 293 h 692"/>
                                <a:gd name="T86" fmla="*/ 2470 w 6524"/>
                                <a:gd name="T87" fmla="*/ 438 h 692"/>
                                <a:gd name="T88" fmla="*/ 2285 w 6524"/>
                                <a:gd name="T89" fmla="*/ 438 h 692"/>
                                <a:gd name="T90" fmla="*/ 2285 w 6524"/>
                                <a:gd name="T91" fmla="*/ 219 h 692"/>
                                <a:gd name="T92" fmla="*/ 1968 w 6524"/>
                                <a:gd name="T93" fmla="*/ 219 h 692"/>
                                <a:gd name="T94" fmla="*/ 1968 w 6524"/>
                                <a:gd name="T95" fmla="*/ 166 h 692"/>
                                <a:gd name="T96" fmla="*/ 1469 w 6524"/>
                                <a:gd name="T97" fmla="*/ 166 h 692"/>
                                <a:gd name="T98" fmla="*/ 1469 w 6524"/>
                                <a:gd name="T99" fmla="*/ 219 h 692"/>
                                <a:gd name="T100" fmla="*/ 1106 w 6524"/>
                                <a:gd name="T101" fmla="*/ 219 h 692"/>
                                <a:gd name="T102" fmla="*/ 1106 w 6524"/>
                                <a:gd name="T103" fmla="*/ 358 h 692"/>
                                <a:gd name="T104" fmla="*/ 966 w 6524"/>
                                <a:gd name="T105" fmla="*/ 358 h 692"/>
                                <a:gd name="T106" fmla="*/ 966 w 6524"/>
                                <a:gd name="T107" fmla="*/ 277 h 692"/>
                                <a:gd name="T108" fmla="*/ 735 w 6524"/>
                                <a:gd name="T109" fmla="*/ 277 h 692"/>
                                <a:gd name="T110" fmla="*/ 735 w 6524"/>
                                <a:gd name="T111" fmla="*/ 194 h 692"/>
                                <a:gd name="T112" fmla="*/ 0 w 6524"/>
                                <a:gd name="T113" fmla="*/ 194 h 692"/>
                                <a:gd name="T114" fmla="*/ 0 w 6524"/>
                                <a:gd name="T115" fmla="*/ 712 h 692"/>
                                <a:gd name="T116" fmla="*/ 7689 w 6524"/>
                                <a:gd name="T117" fmla="*/ 712 h 692"/>
                                <a:gd name="T118" fmla="*/ 7689 w 6524"/>
                                <a:gd name="T119" fmla="*/ 194 h 692"/>
                                <a:gd name="T120" fmla="*/ 7398 w 6524"/>
                                <a:gd name="T121" fmla="*/ 194 h 69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6524" h="692">
                                  <a:moveTo>
                                    <a:pt x="6277" y="189"/>
                                  </a:moveTo>
                                  <a:lnTo>
                                    <a:pt x="6277" y="521"/>
                                  </a:lnTo>
                                  <a:lnTo>
                                    <a:pt x="6128" y="521"/>
                                  </a:lnTo>
                                  <a:lnTo>
                                    <a:pt x="6128" y="348"/>
                                  </a:lnTo>
                                  <a:lnTo>
                                    <a:pt x="5788" y="348"/>
                                  </a:lnTo>
                                  <a:lnTo>
                                    <a:pt x="5788" y="471"/>
                                  </a:lnTo>
                                  <a:lnTo>
                                    <a:pt x="5450" y="471"/>
                                  </a:lnTo>
                                  <a:lnTo>
                                    <a:pt x="5450" y="581"/>
                                  </a:lnTo>
                                  <a:lnTo>
                                    <a:pt x="5178" y="581"/>
                                  </a:lnTo>
                                  <a:lnTo>
                                    <a:pt x="5178" y="213"/>
                                  </a:lnTo>
                                  <a:lnTo>
                                    <a:pt x="4940" y="213"/>
                                  </a:lnTo>
                                  <a:lnTo>
                                    <a:pt x="4940" y="440"/>
                                  </a:lnTo>
                                  <a:lnTo>
                                    <a:pt x="4820" y="440"/>
                                  </a:lnTo>
                                  <a:lnTo>
                                    <a:pt x="4820" y="581"/>
                                  </a:lnTo>
                                  <a:lnTo>
                                    <a:pt x="4750" y="581"/>
                                  </a:lnTo>
                                  <a:lnTo>
                                    <a:pt x="4750" y="330"/>
                                  </a:lnTo>
                                  <a:lnTo>
                                    <a:pt x="4324" y="330"/>
                                  </a:lnTo>
                                  <a:lnTo>
                                    <a:pt x="4324" y="585"/>
                                  </a:lnTo>
                                  <a:lnTo>
                                    <a:pt x="4104" y="585"/>
                                  </a:lnTo>
                                  <a:lnTo>
                                    <a:pt x="4104" y="330"/>
                                  </a:lnTo>
                                  <a:lnTo>
                                    <a:pt x="3929" y="330"/>
                                  </a:lnTo>
                                  <a:lnTo>
                                    <a:pt x="3929" y="581"/>
                                  </a:lnTo>
                                  <a:lnTo>
                                    <a:pt x="3847" y="581"/>
                                  </a:lnTo>
                                  <a:lnTo>
                                    <a:pt x="3847" y="489"/>
                                  </a:lnTo>
                                  <a:lnTo>
                                    <a:pt x="3672" y="489"/>
                                  </a:lnTo>
                                  <a:lnTo>
                                    <a:pt x="3672" y="581"/>
                                  </a:lnTo>
                                  <a:lnTo>
                                    <a:pt x="3570" y="581"/>
                                  </a:lnTo>
                                  <a:lnTo>
                                    <a:pt x="3570" y="330"/>
                                  </a:lnTo>
                                  <a:lnTo>
                                    <a:pt x="3246" y="330"/>
                                  </a:lnTo>
                                  <a:lnTo>
                                    <a:pt x="3246" y="581"/>
                                  </a:lnTo>
                                  <a:lnTo>
                                    <a:pt x="3195" y="581"/>
                                  </a:lnTo>
                                  <a:lnTo>
                                    <a:pt x="3195" y="330"/>
                                  </a:lnTo>
                                  <a:lnTo>
                                    <a:pt x="3019" y="330"/>
                                  </a:lnTo>
                                  <a:lnTo>
                                    <a:pt x="3019" y="581"/>
                                  </a:lnTo>
                                  <a:lnTo>
                                    <a:pt x="2981" y="581"/>
                                  </a:lnTo>
                                  <a:lnTo>
                                    <a:pt x="2981" y="0"/>
                                  </a:lnTo>
                                  <a:lnTo>
                                    <a:pt x="2805" y="0"/>
                                  </a:lnTo>
                                  <a:lnTo>
                                    <a:pt x="2805" y="585"/>
                                  </a:lnTo>
                                  <a:lnTo>
                                    <a:pt x="2595" y="585"/>
                                  </a:lnTo>
                                  <a:lnTo>
                                    <a:pt x="2595" y="189"/>
                                  </a:lnTo>
                                  <a:lnTo>
                                    <a:pt x="2347" y="189"/>
                                  </a:lnTo>
                                  <a:lnTo>
                                    <a:pt x="2347" y="285"/>
                                  </a:lnTo>
                                  <a:lnTo>
                                    <a:pt x="2096" y="285"/>
                                  </a:lnTo>
                                  <a:lnTo>
                                    <a:pt x="2096" y="426"/>
                                  </a:lnTo>
                                  <a:lnTo>
                                    <a:pt x="1939" y="426"/>
                                  </a:lnTo>
                                  <a:lnTo>
                                    <a:pt x="1939" y="213"/>
                                  </a:lnTo>
                                  <a:lnTo>
                                    <a:pt x="1670" y="213"/>
                                  </a:lnTo>
                                  <a:lnTo>
                                    <a:pt x="1670" y="161"/>
                                  </a:lnTo>
                                  <a:lnTo>
                                    <a:pt x="1246" y="161"/>
                                  </a:lnTo>
                                  <a:lnTo>
                                    <a:pt x="1246" y="213"/>
                                  </a:lnTo>
                                  <a:lnTo>
                                    <a:pt x="938" y="213"/>
                                  </a:lnTo>
                                  <a:lnTo>
                                    <a:pt x="938" y="348"/>
                                  </a:lnTo>
                                  <a:lnTo>
                                    <a:pt x="820" y="348"/>
                                  </a:lnTo>
                                  <a:lnTo>
                                    <a:pt x="820" y="269"/>
                                  </a:lnTo>
                                  <a:lnTo>
                                    <a:pt x="624" y="269"/>
                                  </a:lnTo>
                                  <a:lnTo>
                                    <a:pt x="624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524" y="692"/>
                                  </a:lnTo>
                                  <a:lnTo>
                                    <a:pt x="6524" y="189"/>
                                  </a:lnTo>
                                  <a:lnTo>
                                    <a:pt x="627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A3D0A" id="Group 15" o:spid="_x0000_s1026" style="position:absolute;margin-left:-12.2pt;margin-top:-42.1pt;width:633pt;height:149.4pt;z-index:-251655680;mso-position-horizontal-relative:page;mso-position-vertical-relative:page" coordorigin="-240,-835" coordsize="12660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">
                <v:rect id="Rectangle 13" o:spid="_x0000_s1027" style="position:absolute;left:-240;top:-280;width:1266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KAMMA&#10;AADaAAAADwAAAGRycy9kb3ducmV2LnhtbESPwWrDMBBE74H+g9hCb4nc4IbUsRxMoVDf3CQfsLG2&#10;slNrZSw1dv6+KhRyHGbmDZPvZ9uLK42+c6zgeZWAIG6c7tgoOB3fl1sQPiBr7B2Tght52BcPixwz&#10;7Sb+pOshGBEh7DNU0IYwZFL6piWLfuUG4uh9udFiiHI0Uo84Rbjt5TpJNtJix3GhxYHeWmq+Dz9W&#10;QVlW1as7+RezPprzcL6UtzqtlXp6nMsdiEBzuIf/2x9aQQp/V+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uKAMMAAADaAAAADwAAAAAAAAAAAAAAAACYAgAAZHJzL2Rv&#10;d25yZXYueG1sUEsFBgAAAAAEAAQA9QAAAIgDAAAAAA==&#10;" fillcolor="#c1c9f8 [661]" stroked="f" strokecolor="#4a7ebb" strokeweight="1.5pt">
                  <v:shadow opacity="22938f" offset="0"/>
                  <v:textbox inset=",7.2pt,,7.2pt"/>
                </v:rect>
                <v:group id="Group 14" o:spid="_x0000_s1028" style="position:absolute;top:-835;width:12245;height:3864" coordorigin=",-835" coordsize="12245,3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82" o:spid="_x0000_s1029" style="position:absolute;top:-835;width:12245;height:3864;visibility:visible;mso-wrap-style:square;v-text-anchor:top" coordsize="6524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ItcMA&#10;AADaAAAADwAAAGRycy9kb3ducmV2LnhtbESPQWsCMRSE7wX/Q3hCbzWrFFlXo4igFC2F1UKvj81z&#10;N+3mZU1S3f77plDwOMzMN8xi1dtWXMkH41jBeJSBIK6cNlwreD9tn3IQISJrbB2Tgh8KsFoOHhZY&#10;aHfjkq7HWIsE4VCggibGrpAyVA1ZDCPXESfv7LzFmKSvpfZ4S3DbykmWTaVFw2mhwY42DVVfx2+r&#10;oPyQ5m3XZrl5Plwu+xJfZ/4zV+px2K/nICL18R7+b79oBVP4u5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XItcMAAADaAAAADwAAAAAAAAAAAAAAAACYAgAAZHJzL2Rv&#10;d25yZXYueG1sUEsFBgAAAAAEAAQA9QAAAIgDAAAAAA==&#10;" path="m6161,r,312l6045,312r,559l5819,871r,-344l5600,527r,143l5531,670r,344l5260,1014r,-537l4885,477r,-127l4471,350r,161l4135,511r,503l3776,1014r,-559l3527,455r,559l3394,1014r,-785l3288,229r,-225l3040,4r,1010l2940,1014r,-736l2552,278r,736l2469,1014r,-634l2079,380r,634l1855,1014r,-670l1427,344r,123l1028,467r,547l705,1014r,-499l277,515r,499l226,1014r,-688l,326r,819l6524,1145,6524,,6161,xe" fillcolor="#8394f2 [1301]" stroked="f">
                    <v:path arrowok="t" o:connecttype="custom" o:connectlocs="13645,0;13645,1083;13388,1083;13388,3020;12887,3020;12887,1829;12403,1829;12403,2325;12249,2325;12249,3516;11650,3516;11650,1654;10819,1654;10819,1215;9903,1215;9903,1772;9157,1772;9157,3516;8362,3516;8362,1579;7812,1579;7812,3516;7517,3516;7517,793;7282,793;7282,13;6732,13;6732,3516;6511,3516;6511,965;5651,965;5651,3516;5467,3516;5467,1319;4604,1319;4604,3516;4109,3516;4109,1195;3161,1195;3161,1620;2277,1620;2277,3516;1562,3516;1562,1785;614,1785;614,3516;501,3516;501,1131;0,1131;0,3972;14448,3972;14448,0;13645,0" o:connectangles="0,0,0,0,0,0,0,0,0,0,0,0,0,0,0,0,0,0,0,0,0,0,0,0,0,0,0,0,0,0,0,0,0,0,0,0,0,0,0,0,0,0,0,0,0,0,0,0,0,0,0,0,0"/>
                  </v:shape>
                  <v:shape id="Freeform 1083" o:spid="_x0000_s1030" style="position:absolute;top:691;width:12231;height:2337;visibility:visible;mso-wrap-style:square;v-text-anchor:top" coordsize="6524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kWMMA&#10;AADaAAAADwAAAGRycy9kb3ducmV2LnhtbESPwW7CMBBE75X4B2uRuFTFoQdK0zgIQRC9EmjPq3ib&#10;pI3XaWyS8Pe4UiWOo5l5o0nWo2lET52rLStYzCMQxIXVNZcKzqf90wqE88gaG8uk4EoO1unkIcFY&#10;24GP1Oe+FAHCLkYFlfdtLKUrKjLo5rYlDt6X7Qz6ILtS6g6HADeNfI6ipTRYc1iosKVtRcVPfjEK&#10;TPGrj9nw8bnbb7+z1WE3PL5mpVKz6bh5A+Fp9Pfwf/tdK3iBvyvhBs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wkWMMAAADaAAAADwAAAAAAAAAAAAAAAACYAgAAZHJzL2Rv&#10;d25yZXYueG1sUEsFBgAAAAAEAAQA9QAAAIgDAAAAAA==&#10;" path="m6277,189r,332l6128,521r,-173l5788,348r,123l5450,471r,110l5178,581r,-368l4940,213r,227l4820,440r,141l4750,581r,-251l4324,330r,255l4104,585r,-255l3929,330r,251l3847,581r,-92l3672,489r,92l3570,581r,-251l3246,330r,251l3195,581r,-251l3019,330r,251l2981,581,2981,,2805,r,585l2595,585r,-396l2347,189r,96l2096,285r,141l1939,426r,-213l1670,213r,-52l1246,161r,52l938,213r,135l820,348r,-79l624,269r,-80l,189,,692r6524,l6524,189r-247,xe" fillcolor="#455feb [1941]" stroked="f">
                    <v:path arrowok="t" o:connecttype="custom" o:connectlocs="13870,655;13870,1810;13540,1810;13540,1209;12790,1209;12790,1638;12042,1638;12042,2020;11442,2020;11442,740;10915,740;10915,1530;10651,1530;10651,2020;10495,2020;10495,1148;9554,1148;9554,2033;9068,2033;9068,1148;8682,1148;8682,2020;8500,2020;8500,1699;8114,1699;8114,2020;7889,2020;7889,1148;7173,1148;7173,2020;7060,2020;7060,1148;6670,1148;6670,2020;6586,2020;6586,0;6198,0;6198,2033;5733,2033;5733,655;5186,655;5186,990;4631,990;4631,1479;4284,1479;4284,740;3690,740;3690,561;2754,561;2754,740;2073,740;2073,1209;1811,1209;1811,935;1378,935;1378,655;0,655;0,2405;14415,2405;14415,655;13870,655" o:connectangles="0,0,0,0,0,0,0,0,0,0,0,0,0,0,0,0,0,0,0,0,0,0,0,0,0,0,0,0,0,0,0,0,0,0,0,0,0,0,0,0,0,0,0,0,0,0,0,0,0,0,0,0,0,0,0,0,0,0,0,0,0"/>
                  </v:shape>
                </v:group>
                <w10:wrap anchorx="page" anchory="page"/>
                <w10:anchorlock/>
              </v:group>
            </w:pict>
          </mc:Fallback>
        </mc:AlternateContent>
      </w:r>
      <w:r w:rsidR="00DF46AA" w:rsidRPr="00D61C56">
        <w:rPr>
          <w:rFonts w:ascii="Times New Roman" w:hAnsi="Times New Roman" w:cs="Times New Roman"/>
          <w:b/>
          <w:bCs/>
          <w:sz w:val="48"/>
          <w:szCs w:val="44"/>
        </w:rPr>
        <w:t>Aryavart</w:t>
      </w:r>
      <w:r w:rsidR="00DF46AA" w:rsidRPr="00D61C56">
        <w:rPr>
          <w:sz w:val="48"/>
          <w:szCs w:val="46"/>
        </w:rPr>
        <w:t xml:space="preserve"> </w:t>
      </w:r>
      <w:r w:rsidR="00EE4F04" w:rsidRPr="00D61C56">
        <w:rPr>
          <w:rFonts w:ascii="Times New Roman" w:hAnsi="Times New Roman" w:cs="Times New Roman"/>
          <w:b/>
          <w:bCs/>
          <w:sz w:val="48"/>
          <w:szCs w:val="44"/>
        </w:rPr>
        <w:t>Annapurna Yojna</w:t>
      </w:r>
    </w:p>
    <w:p w:rsidR="002125FA" w:rsidRPr="002125FA" w:rsidRDefault="00EE4F04" w:rsidP="00D61C56">
      <w:pPr>
        <w:pStyle w:val="title2"/>
        <w:numPr>
          <w:ilvl w:val="0"/>
          <w:numId w:val="29"/>
        </w:numPr>
        <w:tabs>
          <w:tab w:val="left" w:pos="121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91CFA">
        <w:rPr>
          <w:rFonts w:ascii="Times New Roman" w:hAnsi="Times New Roman" w:cs="Times New Roman"/>
          <w:sz w:val="22"/>
          <w:szCs w:val="22"/>
        </w:rPr>
        <w:t>For Govt. Teachers &amp; Permanent Staff of Govt/Aided/Educational</w:t>
      </w:r>
    </w:p>
    <w:p w:rsidR="00EE4F04" w:rsidRPr="00591CFA" w:rsidRDefault="00EE4F04" w:rsidP="002125FA">
      <w:pPr>
        <w:pStyle w:val="title2"/>
        <w:tabs>
          <w:tab w:val="left" w:pos="12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1CFA">
        <w:rPr>
          <w:rFonts w:ascii="Times New Roman" w:hAnsi="Times New Roman" w:cs="Times New Roman"/>
          <w:sz w:val="22"/>
          <w:szCs w:val="22"/>
        </w:rPr>
        <w:t xml:space="preserve"> Institute/Semi Govt. Institutions drawing salary from our Branches</w:t>
      </w:r>
      <w:r w:rsidR="005428CF" w:rsidRPr="00591CFA">
        <w:rPr>
          <w:rFonts w:ascii="Times New Roman" w:hAnsi="Times New Roman" w:cs="Times New Roman"/>
          <w:sz w:val="22"/>
          <w:szCs w:val="22"/>
        </w:rPr>
        <w:t>.</w:t>
      </w:r>
      <w:r w:rsidRPr="00591CF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4F04" w:rsidRPr="00975B63" w:rsidRDefault="00EE4F04" w:rsidP="00D61C56">
      <w:pPr>
        <w:pStyle w:val="title2"/>
        <w:numPr>
          <w:ilvl w:val="0"/>
          <w:numId w:val="29"/>
        </w:numPr>
        <w:tabs>
          <w:tab w:val="left" w:pos="121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  <w:sectPr w:rsidR="00EE4F04" w:rsidRPr="00975B63" w:rsidSect="00E82E3C">
          <w:type w:val="continuous"/>
          <w:pgSz w:w="12240" w:h="15840"/>
          <w:pgMar w:top="2269" w:right="474" w:bottom="720" w:left="709" w:header="706" w:footer="706" w:gutter="0"/>
          <w:cols w:space="708"/>
          <w:docGrid w:linePitch="360"/>
        </w:sectPr>
      </w:pPr>
      <w:r w:rsidRPr="00591CFA">
        <w:rPr>
          <w:rFonts w:ascii="Times New Roman" w:hAnsi="Times New Roman" w:cs="Times New Roman"/>
          <w:sz w:val="22"/>
          <w:szCs w:val="22"/>
        </w:rPr>
        <w:t>Teaching and Non teaching staff of Pvt./Mis</w:t>
      </w:r>
      <w:r w:rsidR="005428CF" w:rsidRPr="00591CFA">
        <w:rPr>
          <w:rFonts w:ascii="Times New Roman" w:hAnsi="Times New Roman" w:cs="Times New Roman"/>
          <w:sz w:val="22"/>
          <w:szCs w:val="22"/>
        </w:rPr>
        <w:t>sionaries Educational Institute duly approved by Head Office.</w:t>
      </w:r>
    </w:p>
    <w:sdt>
      <w:sdtPr>
        <w:id w:val="-1034502004"/>
        <w:placeholder>
          <w:docPart w:val="F007F3A928044564A903B096D1E2B0B9"/>
        </w:placeholder>
        <w:temporary/>
        <w:showingPlcHdr/>
        <w15:appearance w15:val="hidden"/>
      </w:sdtPr>
      <w:sdtEndPr/>
      <w:sdtContent>
        <w:p w:rsidR="00DA5426" w:rsidRPr="00274DDA" w:rsidRDefault="001C462E" w:rsidP="00975B63">
          <w:pPr>
            <w:pStyle w:val="Heading1"/>
            <w:spacing w:before="0"/>
          </w:pPr>
          <w:r w:rsidRPr="001C462E">
            <w:t>Practicalities</w:t>
          </w:r>
        </w:p>
      </w:sdtContent>
    </w:sdt>
    <w:p w:rsidR="00537EB5" w:rsidRPr="002125FA" w:rsidRDefault="002125FA" w:rsidP="002125FA">
      <w:pPr>
        <w:pStyle w:val="checkbox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Hlk534932933"/>
      <w:r w:rsidRPr="002125FA">
        <w:rPr>
          <w:rFonts w:ascii="Times New Roman" w:hAnsi="Times New Roman" w:cs="Times New Roman"/>
          <w:b/>
          <w:bCs/>
          <w:sz w:val="24"/>
          <w:szCs w:val="28"/>
        </w:rPr>
        <w:t>Confirmed Employees -24 times of Gross Pay or ₹20.00 Lakh (Maximum)</w:t>
      </w:r>
    </w:p>
    <w:bookmarkEnd w:id="0"/>
    <w:p w:rsidR="00537EB5" w:rsidRPr="00591CFA" w:rsidRDefault="00547835" w:rsidP="002125FA">
      <w:pPr>
        <w:pStyle w:val="checkbox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91CFA">
            <w:rPr>
              <w:rFonts w:ascii="Segoe UI Symbol" w:hAnsi="Segoe UI Symbol" w:cs="Segoe UI Symbol"/>
            </w:rPr>
            <w:t>☐</w:t>
          </w:r>
        </w:sdtContent>
      </w:sdt>
      <w:r w:rsidR="00537EB5" w:rsidRPr="00591CFA">
        <w:rPr>
          <w:rFonts w:ascii="Times New Roman" w:hAnsi="Times New Roman" w:cs="Times New Roman"/>
        </w:rPr>
        <w:tab/>
      </w:r>
      <w:r w:rsidR="00EE4F04" w:rsidRPr="00591CFA">
        <w:rPr>
          <w:rFonts w:ascii="Times New Roman" w:hAnsi="Times New Roman" w:cs="Times New Roman"/>
        </w:rPr>
        <w:t>Eligible Proposer Age to be 55 in case of retirement Age is 60. And 57 years in case retirement age is 62.</w:t>
      </w:r>
    </w:p>
    <w:p w:rsidR="00537EB5" w:rsidRPr="00591CFA" w:rsidRDefault="00547835" w:rsidP="001C462E">
      <w:pPr>
        <w:pStyle w:val="checkbox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91CFA">
            <w:rPr>
              <w:rFonts w:ascii="Segoe UI Symbol" w:hAnsi="Segoe UI Symbol" w:cs="Segoe UI Symbol"/>
            </w:rPr>
            <w:t>☐</w:t>
          </w:r>
        </w:sdtContent>
      </w:sdt>
      <w:r w:rsidR="00537EB5" w:rsidRPr="00591CFA">
        <w:rPr>
          <w:rFonts w:ascii="Times New Roman" w:hAnsi="Times New Roman" w:cs="Times New Roman"/>
        </w:rPr>
        <w:tab/>
      </w:r>
      <w:r w:rsidR="005428CF" w:rsidRPr="00591CFA">
        <w:rPr>
          <w:rFonts w:ascii="Times New Roman" w:hAnsi="Times New Roman" w:cs="Times New Roman"/>
        </w:rPr>
        <w:t xml:space="preserve">Bona-fide Purpose/Repaying Personal Loans availed from different Banks subject to A/c being regular (Statement to be taken and payment to be done through NEFT/RTGS, </w:t>
      </w:r>
      <w:r w:rsidR="005428CF" w:rsidRPr="00591CFA">
        <w:rPr>
          <w:rFonts w:ascii="Times New Roman" w:hAnsi="Times New Roman" w:cs="Times New Roman"/>
          <w:b/>
          <w:bCs/>
        </w:rPr>
        <w:t>No Dues shall be invariably obtained</w:t>
      </w:r>
      <w:r w:rsidR="005428CF" w:rsidRPr="00591CFA">
        <w:rPr>
          <w:rFonts w:ascii="Times New Roman" w:hAnsi="Times New Roman" w:cs="Times New Roman"/>
        </w:rPr>
        <w:t>)</w:t>
      </w:r>
    </w:p>
    <w:p w:rsidR="00537EB5" w:rsidRPr="00591CFA" w:rsidRDefault="00547835" w:rsidP="001C462E">
      <w:pPr>
        <w:pStyle w:val="checkbox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111514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06" w:rsidRPr="00591CFA">
            <w:rPr>
              <w:rFonts w:ascii="Segoe UI Symbol" w:eastAsia="MS Gothic" w:hAnsi="Segoe UI Symbol" w:cs="Segoe UI Symbol"/>
            </w:rPr>
            <w:t>☐</w:t>
          </w:r>
        </w:sdtContent>
      </w:sdt>
      <w:r w:rsidR="00537EB5" w:rsidRPr="00591CFA">
        <w:rPr>
          <w:rFonts w:ascii="Times New Roman" w:hAnsi="Times New Roman" w:cs="Times New Roman"/>
        </w:rPr>
        <w:tab/>
      </w:r>
      <w:r w:rsidR="00F60B06" w:rsidRPr="00591CFA">
        <w:rPr>
          <w:rFonts w:ascii="Times New Roman" w:hAnsi="Times New Roman" w:cs="Times New Roman"/>
        </w:rPr>
        <w:t>Up-to ₹5.00 Lakh – In the form of TL or OD</w:t>
      </w:r>
    </w:p>
    <w:p w:rsidR="00F60B06" w:rsidRPr="00591CFA" w:rsidRDefault="00F60B06" w:rsidP="002125FA">
      <w:pPr>
        <w:pStyle w:val="checkbox"/>
        <w:rPr>
          <w:rFonts w:ascii="Times New Roman" w:hAnsi="Times New Roman" w:cs="Times New Roman"/>
        </w:rPr>
      </w:pPr>
      <w:r w:rsidRPr="00591CFA">
        <w:rPr>
          <w:rFonts w:ascii="Times New Roman" w:hAnsi="Times New Roman" w:cs="Times New Roman"/>
        </w:rPr>
        <w:tab/>
        <w:t xml:space="preserve">Above ₹5.00 Lakh – OD limit up-to ₹5.00Lakh and TL for limit over &amp; above ₹5.00 Lakh. </w:t>
      </w:r>
    </w:p>
    <w:p w:rsidR="00E01180" w:rsidRDefault="00547835" w:rsidP="00E01180">
      <w:pPr>
        <w:pStyle w:val="checkbox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865961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80" w:rsidRPr="00591CFA">
            <w:rPr>
              <w:rFonts w:ascii="Segoe UI Symbol" w:hAnsi="Segoe UI Symbol" w:cs="Segoe UI Symbol"/>
            </w:rPr>
            <w:t>☐</w:t>
          </w:r>
        </w:sdtContent>
      </w:sdt>
      <w:r w:rsidR="00E01180" w:rsidRPr="00591CFA">
        <w:rPr>
          <w:rFonts w:ascii="Times New Roman" w:hAnsi="Times New Roman" w:cs="Times New Roman"/>
        </w:rPr>
        <w:tab/>
        <w:t>Probationary Employees -24 times of Gross Pay or ₹2.00 Lakh (Maximum)</w:t>
      </w:r>
    </w:p>
    <w:p w:rsidR="00D61C56" w:rsidRPr="00591CFA" w:rsidRDefault="00D61C56" w:rsidP="00E01180">
      <w:pPr>
        <w:pStyle w:val="checkbox"/>
        <w:rPr>
          <w:rFonts w:ascii="Times New Roman" w:hAnsi="Times New Roman" w:cs="Times New Roman"/>
        </w:rPr>
      </w:pPr>
    </w:p>
    <w:sdt>
      <w:sdtPr>
        <w:id w:val="-247353458"/>
        <w:placeholder>
          <w:docPart w:val="889CA3140D354108A77C62414219D11C"/>
        </w:placeholder>
        <w:temporary/>
        <w:showingPlcHdr/>
        <w15:appearance w15:val="hidden"/>
      </w:sdtPr>
      <w:sdtEndPr/>
      <w:sdtContent>
        <w:p w:rsidR="005C69FF" w:rsidRPr="00534647" w:rsidRDefault="001C462E" w:rsidP="00F60B06">
          <w:pPr>
            <w:pStyle w:val="Heading1"/>
            <w:spacing w:before="0"/>
          </w:pPr>
          <w:r w:rsidRPr="001C462E">
            <w:t>Essentials</w:t>
          </w:r>
        </w:p>
      </w:sdtContent>
    </w:sdt>
    <w:p w:rsidR="00537EB5" w:rsidRPr="00591CFA" w:rsidRDefault="00547835" w:rsidP="00591CFA">
      <w:pPr>
        <w:pStyle w:val="checkbox"/>
        <w:spacing w:before="0" w:after="0"/>
        <w:rPr>
          <w:rFonts w:ascii="Times New Roman" w:hAnsi="Times New Roman" w:cs="Times New Roman"/>
          <w:b/>
          <w:bCs/>
          <w:szCs w:val="22"/>
        </w:rPr>
      </w:pPr>
      <w:sdt>
        <w:sdtPr>
          <w:id w:val="335429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2E" w:rsidRPr="001C462E">
            <w:rPr>
              <w:rFonts w:hint="eastAsia"/>
            </w:rPr>
            <w:t>☐</w:t>
          </w:r>
        </w:sdtContent>
      </w:sdt>
      <w:r w:rsidR="00537EB5" w:rsidRPr="001C462E">
        <w:tab/>
      </w:r>
      <w:r w:rsidR="00F60B06" w:rsidRPr="00591CFA">
        <w:rPr>
          <w:rFonts w:ascii="Times New Roman" w:hAnsi="Times New Roman" w:cs="Times New Roman"/>
          <w:szCs w:val="22"/>
        </w:rPr>
        <w:t>KYC Documents (</w:t>
      </w:r>
      <w:r w:rsidR="00F60B06" w:rsidRPr="00591CFA">
        <w:rPr>
          <w:rFonts w:ascii="Times New Roman" w:hAnsi="Times New Roman" w:cs="Times New Roman"/>
          <w:b/>
          <w:bCs/>
          <w:szCs w:val="22"/>
        </w:rPr>
        <w:t>PAN,</w:t>
      </w:r>
      <w:r w:rsidR="00685B1E">
        <w:rPr>
          <w:rFonts w:ascii="Times New Roman" w:hAnsi="Times New Roman" w:cs="Times New Roman"/>
          <w:b/>
          <w:bCs/>
          <w:szCs w:val="22"/>
        </w:rPr>
        <w:t xml:space="preserve"> </w:t>
      </w:r>
      <w:r w:rsidR="00F60B06" w:rsidRPr="00591CFA">
        <w:rPr>
          <w:rFonts w:ascii="Times New Roman" w:hAnsi="Times New Roman" w:cs="Times New Roman"/>
          <w:b/>
          <w:bCs/>
          <w:szCs w:val="22"/>
        </w:rPr>
        <w:t>AADHAR, Voter ID, Passport)</w:t>
      </w:r>
    </w:p>
    <w:p w:rsidR="00537EB5" w:rsidRPr="00591CFA" w:rsidRDefault="00547835" w:rsidP="00591CFA">
      <w:pPr>
        <w:pStyle w:val="checkbox"/>
        <w:spacing w:before="0" w:after="0"/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szCs w:val="22"/>
          </w:r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91CFA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37EB5" w:rsidRPr="00591CFA">
        <w:rPr>
          <w:rFonts w:ascii="Times New Roman" w:hAnsi="Times New Roman" w:cs="Times New Roman"/>
          <w:szCs w:val="22"/>
        </w:rPr>
        <w:tab/>
      </w:r>
      <w:r w:rsidR="00F60B06" w:rsidRPr="00591CFA">
        <w:rPr>
          <w:rFonts w:ascii="Times New Roman" w:hAnsi="Times New Roman" w:cs="Times New Roman"/>
          <w:szCs w:val="22"/>
        </w:rPr>
        <w:t>CIBIL Personal Score above 675</w:t>
      </w:r>
      <w:r w:rsidR="00E01180" w:rsidRPr="00591CFA">
        <w:rPr>
          <w:rFonts w:ascii="Times New Roman" w:hAnsi="Times New Roman" w:cs="Times New Roman"/>
          <w:szCs w:val="22"/>
        </w:rPr>
        <w:t xml:space="preserve">* </w:t>
      </w:r>
    </w:p>
    <w:p w:rsidR="00537EB5" w:rsidRPr="00591CFA" w:rsidRDefault="00547835" w:rsidP="00591CFA">
      <w:pPr>
        <w:pStyle w:val="checkbox"/>
        <w:spacing w:before="0" w:after="0"/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szCs w:val="22"/>
          </w:rPr>
          <w:id w:val="-11806595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80" w:rsidRPr="00591CF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37EB5" w:rsidRPr="00591CFA">
        <w:rPr>
          <w:rFonts w:ascii="Times New Roman" w:hAnsi="Times New Roman" w:cs="Times New Roman"/>
          <w:szCs w:val="22"/>
        </w:rPr>
        <w:tab/>
      </w:r>
      <w:r w:rsidR="00E01180" w:rsidRPr="00591CFA">
        <w:rPr>
          <w:rFonts w:ascii="Times New Roman" w:hAnsi="Times New Roman" w:cs="Times New Roman"/>
          <w:szCs w:val="22"/>
        </w:rPr>
        <w:t>SALARY SLIPS</w:t>
      </w:r>
      <w:r w:rsidR="002125FA">
        <w:rPr>
          <w:rFonts w:ascii="Times New Roman" w:hAnsi="Times New Roman" w:cs="Times New Roman"/>
          <w:szCs w:val="22"/>
        </w:rPr>
        <w:t xml:space="preserve"> 3</w:t>
      </w:r>
      <w:r w:rsidR="009D6CCD">
        <w:rPr>
          <w:rFonts w:ascii="Times New Roman" w:hAnsi="Times New Roman" w:cs="Times New Roman"/>
          <w:szCs w:val="22"/>
        </w:rPr>
        <w:t xml:space="preserve"> MONTHS</w:t>
      </w:r>
    </w:p>
    <w:p w:rsidR="00537EB5" w:rsidRPr="00591CFA" w:rsidRDefault="00547835" w:rsidP="00591CFA">
      <w:pPr>
        <w:pStyle w:val="checkbox"/>
        <w:spacing w:before="0" w:after="0"/>
        <w:rPr>
          <w:rFonts w:ascii="Times New Roman" w:hAnsi="Times New Roman" w:cs="Times New Roman"/>
          <w:szCs w:val="22"/>
        </w:rPr>
      </w:pPr>
      <w:sdt>
        <w:sdtPr>
          <w:rPr>
            <w:rFonts w:ascii="Times New Roman" w:hAnsi="Times New Roman" w:cs="Times New Roman"/>
            <w:szCs w:val="22"/>
          </w:rPr>
          <w:id w:val="15799358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80" w:rsidRPr="00591CF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37EB5" w:rsidRPr="00591CFA">
        <w:rPr>
          <w:rFonts w:ascii="Times New Roman" w:hAnsi="Times New Roman" w:cs="Times New Roman"/>
          <w:szCs w:val="22"/>
        </w:rPr>
        <w:tab/>
      </w:r>
      <w:r w:rsidR="00E01180" w:rsidRPr="00591CFA">
        <w:rPr>
          <w:rFonts w:ascii="Times New Roman" w:hAnsi="Times New Roman" w:cs="Times New Roman"/>
          <w:szCs w:val="22"/>
        </w:rPr>
        <w:t xml:space="preserve">DEDUCTIONS </w:t>
      </w:r>
    </w:p>
    <w:tbl>
      <w:tblPr>
        <w:tblStyle w:val="TableGrid"/>
        <w:tblW w:w="51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1854"/>
        <w:gridCol w:w="2719"/>
      </w:tblGrid>
      <w:tr w:rsidR="009D6CCD" w:rsidRPr="009D6CCD" w:rsidTr="009D6CCD">
        <w:trPr>
          <w:trHeight w:val="61"/>
        </w:trPr>
        <w:tc>
          <w:tcPr>
            <w:tcW w:w="545" w:type="dxa"/>
          </w:tcPr>
          <w:p w:rsidR="009D6CCD" w:rsidRPr="009D6CCD" w:rsidRDefault="009D6CCD" w:rsidP="001C462E">
            <w:pPr>
              <w:pStyle w:val="checkbox"/>
              <w:ind w:left="0" w:firstLine="0"/>
              <w:rPr>
                <w:b/>
                <w:bCs/>
                <w:sz w:val="20"/>
                <w:szCs w:val="22"/>
              </w:rPr>
            </w:pPr>
            <w:r w:rsidRPr="009D6CCD">
              <w:rPr>
                <w:b/>
                <w:bCs/>
                <w:sz w:val="20"/>
                <w:szCs w:val="22"/>
              </w:rPr>
              <w:t>SN</w:t>
            </w:r>
          </w:p>
        </w:tc>
        <w:tc>
          <w:tcPr>
            <w:tcW w:w="1854" w:type="dxa"/>
          </w:tcPr>
          <w:p w:rsidR="009D6CCD" w:rsidRPr="009D6CCD" w:rsidRDefault="009D6CCD" w:rsidP="001C462E">
            <w:pPr>
              <w:pStyle w:val="checkbox"/>
              <w:ind w:left="0" w:firstLine="0"/>
              <w:rPr>
                <w:b/>
                <w:bCs/>
                <w:sz w:val="20"/>
                <w:szCs w:val="22"/>
              </w:rPr>
            </w:pPr>
            <w:r w:rsidRPr="009D6CCD">
              <w:rPr>
                <w:b/>
                <w:bCs/>
                <w:sz w:val="20"/>
                <w:szCs w:val="22"/>
              </w:rPr>
              <w:t xml:space="preserve">Gross Income Bracket </w:t>
            </w:r>
          </w:p>
        </w:tc>
        <w:tc>
          <w:tcPr>
            <w:tcW w:w="2719" w:type="dxa"/>
          </w:tcPr>
          <w:p w:rsidR="009D6CCD" w:rsidRPr="009D6CCD" w:rsidRDefault="009D6CCD" w:rsidP="001C462E">
            <w:pPr>
              <w:pStyle w:val="checkbox"/>
              <w:ind w:left="0" w:firstLine="0"/>
              <w:rPr>
                <w:b/>
                <w:bCs/>
                <w:sz w:val="20"/>
                <w:szCs w:val="22"/>
              </w:rPr>
            </w:pPr>
            <w:r w:rsidRPr="009D6CCD">
              <w:rPr>
                <w:b/>
                <w:bCs/>
                <w:sz w:val="20"/>
                <w:szCs w:val="22"/>
              </w:rPr>
              <w:t xml:space="preserve">Max deduction allowed of the Gross Income </w:t>
            </w:r>
          </w:p>
          <w:p w:rsidR="009D6CCD" w:rsidRPr="009D6CCD" w:rsidRDefault="009D6CCD" w:rsidP="001C462E">
            <w:pPr>
              <w:pStyle w:val="checkbox"/>
              <w:ind w:left="0" w:firstLine="0"/>
              <w:rPr>
                <w:b/>
                <w:bCs/>
                <w:sz w:val="20"/>
                <w:szCs w:val="22"/>
              </w:rPr>
            </w:pPr>
          </w:p>
        </w:tc>
      </w:tr>
      <w:tr w:rsidR="009D6CCD" w:rsidRPr="009D6CCD" w:rsidTr="009D6CCD">
        <w:trPr>
          <w:trHeight w:val="63"/>
        </w:trPr>
        <w:tc>
          <w:tcPr>
            <w:tcW w:w="545" w:type="dxa"/>
          </w:tcPr>
          <w:p w:rsidR="009D6CCD" w:rsidRPr="009D6CCD" w:rsidRDefault="009D6CCD" w:rsidP="00591CFA">
            <w:pPr>
              <w:pStyle w:val="checkbox"/>
              <w:spacing w:before="0" w:after="0"/>
              <w:ind w:left="0" w:firstLine="0"/>
              <w:rPr>
                <w:sz w:val="20"/>
                <w:szCs w:val="22"/>
              </w:rPr>
            </w:pPr>
            <w:r w:rsidRPr="009D6CCD">
              <w:rPr>
                <w:sz w:val="20"/>
                <w:szCs w:val="22"/>
              </w:rPr>
              <w:t>1</w:t>
            </w:r>
          </w:p>
        </w:tc>
        <w:tc>
          <w:tcPr>
            <w:tcW w:w="1854" w:type="dxa"/>
          </w:tcPr>
          <w:p w:rsidR="009D6CCD" w:rsidRPr="009D6CCD" w:rsidRDefault="009D6CCD" w:rsidP="00591CFA">
            <w:pPr>
              <w:pStyle w:val="checkbox"/>
              <w:spacing w:before="0" w:after="0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9D6CC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Up-to 1 Lakh</w:t>
            </w:r>
          </w:p>
        </w:tc>
        <w:tc>
          <w:tcPr>
            <w:tcW w:w="2719" w:type="dxa"/>
          </w:tcPr>
          <w:p w:rsidR="009D6CCD" w:rsidRPr="009D6CCD" w:rsidRDefault="009D6CCD" w:rsidP="009D6CCD">
            <w:pPr>
              <w:pStyle w:val="checkbox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9D6CC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60%</w:t>
            </w:r>
          </w:p>
        </w:tc>
      </w:tr>
      <w:tr w:rsidR="009D6CCD" w:rsidRPr="009D6CCD" w:rsidTr="009D6CCD">
        <w:trPr>
          <w:trHeight w:val="61"/>
        </w:trPr>
        <w:tc>
          <w:tcPr>
            <w:tcW w:w="545" w:type="dxa"/>
          </w:tcPr>
          <w:p w:rsidR="009D6CCD" w:rsidRPr="009D6CCD" w:rsidRDefault="009D6CCD" w:rsidP="00591CFA">
            <w:pPr>
              <w:pStyle w:val="checkbox"/>
              <w:spacing w:before="0" w:after="0"/>
              <w:ind w:left="0" w:firstLine="0"/>
              <w:rPr>
                <w:sz w:val="20"/>
                <w:szCs w:val="22"/>
              </w:rPr>
            </w:pPr>
            <w:r w:rsidRPr="009D6CCD">
              <w:rPr>
                <w:sz w:val="20"/>
                <w:szCs w:val="22"/>
              </w:rPr>
              <w:t>2</w:t>
            </w:r>
          </w:p>
        </w:tc>
        <w:tc>
          <w:tcPr>
            <w:tcW w:w="1854" w:type="dxa"/>
          </w:tcPr>
          <w:p w:rsidR="009D6CCD" w:rsidRPr="009D6CCD" w:rsidRDefault="009D6CCD" w:rsidP="00975B63">
            <w:pPr>
              <w:pStyle w:val="checkbox"/>
              <w:spacing w:before="0" w:after="0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9D6CC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1 to 5 Lakh</w:t>
            </w:r>
          </w:p>
        </w:tc>
        <w:tc>
          <w:tcPr>
            <w:tcW w:w="2719" w:type="dxa"/>
          </w:tcPr>
          <w:p w:rsidR="009D6CCD" w:rsidRPr="009D6CCD" w:rsidRDefault="009D6CCD" w:rsidP="009D6CCD">
            <w:pPr>
              <w:pStyle w:val="checkbox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9D6CC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70%</w:t>
            </w:r>
          </w:p>
        </w:tc>
      </w:tr>
      <w:tr w:rsidR="009D6CCD" w:rsidRPr="009D6CCD" w:rsidTr="009D6CCD">
        <w:trPr>
          <w:trHeight w:val="61"/>
        </w:trPr>
        <w:tc>
          <w:tcPr>
            <w:tcW w:w="545" w:type="dxa"/>
          </w:tcPr>
          <w:p w:rsidR="009D6CCD" w:rsidRPr="009D6CCD" w:rsidRDefault="009D6CCD" w:rsidP="00591CFA">
            <w:pPr>
              <w:pStyle w:val="checkbox"/>
              <w:spacing w:before="0" w:after="0"/>
              <w:ind w:left="0" w:firstLine="0"/>
              <w:rPr>
                <w:sz w:val="20"/>
                <w:szCs w:val="22"/>
              </w:rPr>
            </w:pPr>
            <w:r w:rsidRPr="009D6CCD">
              <w:rPr>
                <w:sz w:val="20"/>
                <w:szCs w:val="22"/>
              </w:rPr>
              <w:t>3</w:t>
            </w:r>
          </w:p>
        </w:tc>
        <w:tc>
          <w:tcPr>
            <w:tcW w:w="1854" w:type="dxa"/>
          </w:tcPr>
          <w:p w:rsidR="009D6CCD" w:rsidRPr="009D6CCD" w:rsidRDefault="009D6CCD" w:rsidP="00591CFA">
            <w:pPr>
              <w:pStyle w:val="checkbox"/>
              <w:spacing w:before="0" w:after="0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9D6CC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Above 5 Lakh</w:t>
            </w:r>
          </w:p>
        </w:tc>
        <w:tc>
          <w:tcPr>
            <w:tcW w:w="2719" w:type="dxa"/>
          </w:tcPr>
          <w:p w:rsidR="009D6CCD" w:rsidRPr="009D6CCD" w:rsidRDefault="009D6CCD" w:rsidP="009D6CCD">
            <w:pPr>
              <w:pStyle w:val="checkbox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9D6CCD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75%</w:t>
            </w:r>
          </w:p>
        </w:tc>
      </w:tr>
    </w:tbl>
    <w:p w:rsidR="00537EB5" w:rsidRPr="00591CFA" w:rsidRDefault="00547835" w:rsidP="00591CFA">
      <w:pPr>
        <w:pStyle w:val="checkbox"/>
        <w:spacing w:before="0" w:after="0"/>
        <w:rPr>
          <w:rFonts w:ascii="Times New Roman" w:hAnsi="Times New Roman" w:cs="Times New Roman"/>
        </w:rPr>
      </w:pPr>
      <w:sdt>
        <w:sdtPr>
          <w:id w:val="896705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DD2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591CFA" w:rsidRPr="00591CFA">
        <w:rPr>
          <w:rFonts w:ascii="Times New Roman" w:hAnsi="Times New Roman" w:cs="Times New Roman"/>
        </w:rPr>
        <w:t>Guarantor- Limit Up-to 10</w:t>
      </w:r>
      <w:r w:rsidR="00591CFA">
        <w:rPr>
          <w:rFonts w:ascii="Times New Roman" w:hAnsi="Times New Roman" w:cs="Times New Roman"/>
        </w:rPr>
        <w:t xml:space="preserve"> </w:t>
      </w:r>
      <w:r w:rsidR="00591CFA" w:rsidRPr="00591CFA">
        <w:rPr>
          <w:rFonts w:ascii="Times New Roman" w:hAnsi="Times New Roman" w:cs="Times New Roman"/>
        </w:rPr>
        <w:t>Lakh: Guarantee of PF nominee/Spouse</w:t>
      </w:r>
      <w:r w:rsidR="00E82E3C">
        <w:rPr>
          <w:rFonts w:ascii="Times New Roman" w:hAnsi="Times New Roman" w:cs="Times New Roman"/>
        </w:rPr>
        <w:t>/Govt. Employee</w:t>
      </w:r>
    </w:p>
    <w:p w:rsidR="000D5DD2" w:rsidRDefault="00591CFA" w:rsidP="000D5DD2">
      <w:pPr>
        <w:pStyle w:val="checkbox"/>
        <w:spacing w:before="0" w:after="0"/>
        <w:ind w:left="0" w:hanging="426"/>
        <w:rPr>
          <w:rFonts w:ascii="Times New Roman" w:hAnsi="Times New Roman" w:cs="Times New Roman"/>
        </w:rPr>
      </w:pPr>
      <w:r w:rsidRPr="00591CFA">
        <w:rPr>
          <w:rFonts w:ascii="Times New Roman" w:hAnsi="Times New Roman" w:cs="Times New Roman"/>
        </w:rPr>
        <w:tab/>
      </w:r>
      <w:sdt>
        <w:sdtPr>
          <w:id w:val="-15701876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DD2">
            <w:rPr>
              <w:rFonts w:ascii="MS Gothic" w:eastAsia="MS Gothic" w:hAnsi="MS Gothic" w:hint="eastAsia"/>
            </w:rPr>
            <w:t>☐</w:t>
          </w:r>
        </w:sdtContent>
      </w:sdt>
      <w:r w:rsidR="000D5DD2" w:rsidRPr="00591CFA">
        <w:rPr>
          <w:rFonts w:ascii="Times New Roman" w:hAnsi="Times New Roman" w:cs="Times New Roman"/>
        </w:rPr>
        <w:t xml:space="preserve"> </w:t>
      </w:r>
      <w:r w:rsidR="000D5DD2">
        <w:rPr>
          <w:rFonts w:ascii="Times New Roman" w:hAnsi="Times New Roman" w:cs="Times New Roman"/>
        </w:rPr>
        <w:t xml:space="preserve"> </w:t>
      </w:r>
      <w:r w:rsidRPr="00591CFA">
        <w:rPr>
          <w:rFonts w:ascii="Times New Roman" w:hAnsi="Times New Roman" w:cs="Times New Roman"/>
        </w:rPr>
        <w:t>Above 10 Lakh</w:t>
      </w:r>
      <w:r>
        <w:rPr>
          <w:rFonts w:ascii="Times New Roman" w:hAnsi="Times New Roman" w:cs="Times New Roman"/>
        </w:rPr>
        <w:t xml:space="preserve">: </w:t>
      </w:r>
      <w:r w:rsidR="002E07DD">
        <w:rPr>
          <w:rFonts w:ascii="Times New Roman" w:hAnsi="Times New Roman" w:cs="Times New Roman"/>
        </w:rPr>
        <w:t xml:space="preserve">2 Guarantee of 2 permanent </w:t>
      </w:r>
      <w:r w:rsidR="000D5DD2">
        <w:rPr>
          <w:rFonts w:ascii="Times New Roman" w:hAnsi="Times New Roman" w:cs="Times New Roman"/>
        </w:rPr>
        <w:t xml:space="preserve"> </w:t>
      </w:r>
    </w:p>
    <w:p w:rsidR="00591CFA" w:rsidRDefault="002E07DD" w:rsidP="000D5DD2">
      <w:pPr>
        <w:pStyle w:val="checkbox"/>
        <w:spacing w:before="0" w:after="0"/>
        <w:ind w:left="0"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Teacher/Non Teachers</w:t>
      </w:r>
      <w:r w:rsidR="00975B63">
        <w:rPr>
          <w:rFonts w:ascii="Times New Roman" w:hAnsi="Times New Roman" w:cs="Times New Roman"/>
        </w:rPr>
        <w:t xml:space="preserve"> of same department.</w:t>
      </w:r>
    </w:p>
    <w:p w:rsidR="00B7421E" w:rsidRPr="00B47A13" w:rsidRDefault="00051266" w:rsidP="00975B63">
      <w:pPr>
        <w:pStyle w:val="Heading1"/>
        <w:spacing w:before="0"/>
      </w:pPr>
      <w:r>
        <w:t>security</w:t>
      </w:r>
    </w:p>
    <w:p w:rsidR="00537EB5" w:rsidRPr="00051266" w:rsidRDefault="00547835" w:rsidP="001C462E">
      <w:pPr>
        <w:pStyle w:val="checkbox"/>
        <w:rPr>
          <w:rFonts w:ascii="Times New Roman" w:hAnsi="Times New Roman" w:cs="Times New Roman"/>
        </w:rPr>
      </w:pPr>
      <w:sdt>
        <w:sdt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051266">
        <w:rPr>
          <w:rFonts w:ascii="Times New Roman" w:hAnsi="Times New Roman" w:cs="Times New Roman"/>
        </w:rPr>
        <w:t xml:space="preserve">Guarantors as above </w:t>
      </w:r>
    </w:p>
    <w:p w:rsidR="00537EB5" w:rsidRPr="00051266" w:rsidRDefault="00547835" w:rsidP="00051266">
      <w:pPr>
        <w:pStyle w:val="checkbox"/>
        <w:ind w:right="-12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5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37EB5" w:rsidRPr="00051266">
        <w:rPr>
          <w:rFonts w:ascii="Times New Roman" w:hAnsi="Times New Roman" w:cs="Times New Roman"/>
        </w:rPr>
        <w:tab/>
      </w:r>
      <w:r w:rsidR="00051266">
        <w:rPr>
          <w:rFonts w:ascii="Times New Roman" w:hAnsi="Times New Roman" w:cs="Times New Roman"/>
        </w:rPr>
        <w:t xml:space="preserve">Affidavit regarding confirmation, non-pendency of any disciplinary </w:t>
      </w:r>
      <w:r w:rsidR="00685B1E">
        <w:rPr>
          <w:rFonts w:ascii="Times New Roman" w:hAnsi="Times New Roman" w:cs="Times New Roman"/>
        </w:rPr>
        <w:t>action, NOC from department, purpose is Bona-fide.</w:t>
      </w:r>
    </w:p>
    <w:p w:rsidR="00975B63" w:rsidRPr="00051266" w:rsidRDefault="00547835" w:rsidP="009D6CCD">
      <w:pPr>
        <w:pStyle w:val="checkbox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B6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37EB5" w:rsidRPr="00051266">
        <w:rPr>
          <w:rFonts w:ascii="Times New Roman" w:hAnsi="Times New Roman" w:cs="Times New Roman"/>
        </w:rPr>
        <w:tab/>
      </w:r>
      <w:r w:rsidR="00975B63">
        <w:rPr>
          <w:rFonts w:ascii="Times New Roman" w:hAnsi="Times New Roman" w:cs="Times New Roman"/>
        </w:rPr>
        <w:t xml:space="preserve">In case OD limit - </w:t>
      </w:r>
      <w:r w:rsidR="00051266">
        <w:rPr>
          <w:rFonts w:ascii="Times New Roman" w:hAnsi="Times New Roman" w:cs="Times New Roman"/>
        </w:rPr>
        <w:t>RD account in multiples of 100 considering ₹1000/- per lakh as installment of RD.</w:t>
      </w:r>
    </w:p>
    <w:p w:rsidR="00497373" w:rsidRPr="00B47A13" w:rsidRDefault="00051266" w:rsidP="001C462E">
      <w:pPr>
        <w:pStyle w:val="Heading1"/>
      </w:pPr>
      <w:r>
        <w:t>loan repayment &amp; interest rates</w:t>
      </w:r>
      <w:r w:rsidR="00685B1E">
        <w:t xml:space="preserve"> &amp; charges</w:t>
      </w:r>
    </w:p>
    <w:p w:rsidR="00051266" w:rsidRPr="00051266" w:rsidRDefault="00547835" w:rsidP="001C462E">
      <w:pPr>
        <w:pStyle w:val="checkbox"/>
        <w:rPr>
          <w:rFonts w:ascii="Times New Roman" w:hAnsi="Times New Roman" w:cs="Times New Roman"/>
        </w:rPr>
      </w:pPr>
      <w:sdt>
        <w:sdtPr>
          <w:id w:val="1569920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051266" w:rsidRPr="00051266">
        <w:rPr>
          <w:rFonts w:ascii="Times New Roman" w:hAnsi="Times New Roman" w:cs="Times New Roman"/>
        </w:rPr>
        <w:t>7 years</w:t>
      </w:r>
      <w:r w:rsidR="00051266">
        <w:rPr>
          <w:rFonts w:ascii="Times New Roman" w:hAnsi="Times New Roman" w:cs="Times New Roman"/>
        </w:rPr>
        <w:t xml:space="preserve"> (84 Months) </w:t>
      </w:r>
    </w:p>
    <w:p w:rsidR="00537EB5" w:rsidRPr="00051266" w:rsidRDefault="00547835" w:rsidP="001C462E">
      <w:pPr>
        <w:pStyle w:val="checkbox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051266">
            <w:rPr>
              <w:rFonts w:ascii="Segoe UI Symbol" w:hAnsi="Segoe UI Symbol" w:cs="Segoe UI Symbol"/>
            </w:rPr>
            <w:t>☐</w:t>
          </w:r>
        </w:sdtContent>
      </w:sdt>
      <w:r w:rsidR="00537EB5" w:rsidRPr="00051266">
        <w:rPr>
          <w:rFonts w:ascii="Times New Roman" w:hAnsi="Times New Roman" w:cs="Times New Roman"/>
        </w:rPr>
        <w:tab/>
      </w:r>
      <w:r w:rsidR="00051266">
        <w:rPr>
          <w:rFonts w:ascii="Times New Roman" w:hAnsi="Times New Roman" w:cs="Times New Roman"/>
        </w:rPr>
        <w:t>Monthly servicing of interest in case of OD</w:t>
      </w:r>
    </w:p>
    <w:p w:rsidR="00537EB5" w:rsidRDefault="00547835" w:rsidP="001C462E">
      <w:pPr>
        <w:pStyle w:val="checkbox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21825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051266">
            <w:rPr>
              <w:rFonts w:ascii="Segoe UI Symbol" w:hAnsi="Segoe UI Symbol" w:cs="Segoe UI Symbol"/>
            </w:rPr>
            <w:t>☐</w:t>
          </w:r>
        </w:sdtContent>
      </w:sdt>
      <w:r w:rsidR="00537EB5" w:rsidRPr="00051266">
        <w:rPr>
          <w:rFonts w:ascii="Times New Roman" w:hAnsi="Times New Roman" w:cs="Times New Roman"/>
        </w:rPr>
        <w:tab/>
      </w:r>
      <w:r w:rsidR="00685B1E">
        <w:rPr>
          <w:rFonts w:ascii="Times New Roman" w:hAnsi="Times New Roman" w:cs="Times New Roman"/>
        </w:rPr>
        <w:t>Interest rates as per Personal CIBIL Score</w:t>
      </w:r>
    </w:p>
    <w:p w:rsidR="00685B1E" w:rsidRPr="00051266" w:rsidRDefault="009D6CCD" w:rsidP="001C462E">
      <w:pPr>
        <w:pStyle w:val="checkbox"/>
        <w:rPr>
          <w:rFonts w:ascii="Times New Roman" w:hAnsi="Times New Roman" w:cs="Times New Roman"/>
        </w:rPr>
      </w:pPr>
      <w:r w:rsidRPr="00685B1E">
        <w:rPr>
          <w:rFonts w:ascii="Times New Roman" w:hAnsi="Times New Roman" w:cs="Times New Roman"/>
          <w:noProof/>
          <w:lang w:val="en-IN" w:eastAsia="en-IN" w:bidi="hi-IN"/>
        </w:rPr>
        <w:drawing>
          <wp:anchor distT="0" distB="0" distL="114300" distR="114300" simplePos="0" relativeHeight="251676672" behindDoc="0" locked="0" layoutInCell="1" allowOverlap="1" wp14:anchorId="687452AA" wp14:editId="51942936">
            <wp:simplePos x="0" y="0"/>
            <wp:positionH relativeFrom="column">
              <wp:posOffset>35389</wp:posOffset>
            </wp:positionH>
            <wp:positionV relativeFrom="paragraph">
              <wp:posOffset>1180910</wp:posOffset>
            </wp:positionV>
            <wp:extent cx="3315335" cy="6686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1E" w:rsidRPr="00685B1E">
        <w:rPr>
          <w:rFonts w:ascii="Times New Roman" w:hAnsi="Times New Roman" w:cs="Times New Roman"/>
          <w:noProof/>
          <w:lang w:val="en-IN" w:eastAsia="en-IN" w:bidi="hi-IN"/>
        </w:rPr>
        <w:drawing>
          <wp:inline distT="0" distB="0" distL="0" distR="0" wp14:anchorId="55DA7C00" wp14:editId="39D3E577">
            <wp:extent cx="3281680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54" cy="95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14" w:rsidRPr="009D6CCD" w:rsidRDefault="00547835" w:rsidP="009D6CCD">
      <w:pPr>
        <w:pStyle w:val="checkbox"/>
        <w:sectPr w:rsidR="00702714" w:rsidRPr="009D6CCD" w:rsidSect="00702714">
          <w:type w:val="continuous"/>
          <w:pgSz w:w="12240" w:h="15840"/>
          <w:pgMar w:top="3238" w:right="476" w:bottom="284" w:left="709" w:header="709" w:footer="635" w:gutter="0"/>
          <w:cols w:num="2" w:space="720"/>
          <w:docGrid w:linePitch="360"/>
        </w:sectPr>
      </w:pPr>
      <w:sdt>
        <w:sdtPr>
          <w:rPr>
            <w:rFonts w:ascii="Times New Roman" w:hAnsi="Times New Roman" w:cs="Times New Roman"/>
          </w:rPr>
          <w:id w:val="18646360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B1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37EB5" w:rsidRPr="00051266">
        <w:rPr>
          <w:rFonts w:ascii="Times New Roman" w:hAnsi="Times New Roman" w:cs="Times New Roman"/>
        </w:rPr>
        <w:tab/>
      </w:r>
      <w:r w:rsidR="00685B1E">
        <w:rPr>
          <w:rFonts w:ascii="Times New Roman" w:hAnsi="Times New Roman" w:cs="Times New Roman"/>
        </w:rPr>
        <w:t>Processing Charges:</w:t>
      </w:r>
    </w:p>
    <w:p w:rsidR="009D6CCD" w:rsidRDefault="009D6CCD" w:rsidP="00E82E3C">
      <w:pPr>
        <w:pStyle w:val="checkbox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82E3C" w:rsidRDefault="009D6CCD" w:rsidP="00E82E3C">
      <w:pPr>
        <w:pStyle w:val="checkbox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All other conditions shall be as per Bank Scheme</w:t>
      </w:r>
    </w:p>
    <w:p w:rsidR="009D6CCD" w:rsidRPr="00702714" w:rsidRDefault="009D6CCD" w:rsidP="00E82E3C">
      <w:pPr>
        <w:pStyle w:val="checkbox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******************************</w:t>
      </w:r>
      <w:bookmarkStart w:id="1" w:name="_GoBack"/>
      <w:bookmarkEnd w:id="1"/>
    </w:p>
    <w:sectPr w:rsidR="009D6CCD" w:rsidRPr="00702714" w:rsidSect="00702714">
      <w:type w:val="continuous"/>
      <w:pgSz w:w="12240" w:h="15840"/>
      <w:pgMar w:top="3240" w:right="474" w:bottom="284" w:left="709" w:header="706" w:footer="6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35" w:rsidRDefault="00547835" w:rsidP="00F4689D">
      <w:r>
        <w:separator/>
      </w:r>
    </w:p>
  </w:endnote>
  <w:endnote w:type="continuationSeparator" w:id="0">
    <w:p w:rsidR="00547835" w:rsidRDefault="00547835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35" w:rsidRDefault="00547835" w:rsidP="00F4689D">
      <w:r>
        <w:separator/>
      </w:r>
    </w:p>
  </w:footnote>
  <w:footnote w:type="continuationSeparator" w:id="0">
    <w:p w:rsidR="00547835" w:rsidRDefault="00547835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D18BB"/>
    <w:multiLevelType w:val="hybridMultilevel"/>
    <w:tmpl w:val="7DAE1E0A"/>
    <w:lvl w:ilvl="0" w:tplc="BA3630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9"/>
  </w:num>
  <w:num w:numId="5">
    <w:abstractNumId w:val="9"/>
  </w:num>
  <w:num w:numId="6">
    <w:abstractNumId w:val="12"/>
  </w:num>
  <w:num w:numId="7">
    <w:abstractNumId w:val="15"/>
  </w:num>
  <w:num w:numId="8">
    <w:abstractNumId w:val="22"/>
  </w:num>
  <w:num w:numId="9">
    <w:abstractNumId w:val="10"/>
  </w:num>
  <w:num w:numId="10">
    <w:abstractNumId w:val="16"/>
  </w:num>
  <w:num w:numId="11">
    <w:abstractNumId w:val="2"/>
  </w:num>
  <w:num w:numId="12">
    <w:abstractNumId w:val="23"/>
  </w:num>
  <w:num w:numId="13">
    <w:abstractNumId w:val="14"/>
  </w:num>
  <w:num w:numId="14">
    <w:abstractNumId w:val="5"/>
  </w:num>
  <w:num w:numId="15">
    <w:abstractNumId w:val="25"/>
  </w:num>
  <w:num w:numId="16">
    <w:abstractNumId w:val="28"/>
  </w:num>
  <w:num w:numId="17">
    <w:abstractNumId w:val="8"/>
  </w:num>
  <w:num w:numId="18">
    <w:abstractNumId w:val="18"/>
  </w:num>
  <w:num w:numId="19">
    <w:abstractNumId w:val="26"/>
  </w:num>
  <w:num w:numId="20">
    <w:abstractNumId w:val="13"/>
  </w:num>
  <w:num w:numId="21">
    <w:abstractNumId w:val="3"/>
  </w:num>
  <w:num w:numId="22">
    <w:abstractNumId w:val="21"/>
  </w:num>
  <w:num w:numId="23">
    <w:abstractNumId w:val="11"/>
  </w:num>
  <w:num w:numId="24">
    <w:abstractNumId w:val="4"/>
  </w:num>
  <w:num w:numId="25">
    <w:abstractNumId w:val="27"/>
  </w:num>
  <w:num w:numId="26">
    <w:abstractNumId w:val="6"/>
  </w:num>
  <w:num w:numId="27">
    <w:abstractNumId w:val="1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AA"/>
    <w:rsid w:val="00021798"/>
    <w:rsid w:val="00051266"/>
    <w:rsid w:val="000640BB"/>
    <w:rsid w:val="0008510D"/>
    <w:rsid w:val="00091C12"/>
    <w:rsid w:val="000A0C55"/>
    <w:rsid w:val="000B30FB"/>
    <w:rsid w:val="000B4E5F"/>
    <w:rsid w:val="000D4DB8"/>
    <w:rsid w:val="000D5DD2"/>
    <w:rsid w:val="000F6A1D"/>
    <w:rsid w:val="00106A8D"/>
    <w:rsid w:val="0011687E"/>
    <w:rsid w:val="001232C8"/>
    <w:rsid w:val="00123C6D"/>
    <w:rsid w:val="00150C30"/>
    <w:rsid w:val="00153238"/>
    <w:rsid w:val="00153445"/>
    <w:rsid w:val="00166E62"/>
    <w:rsid w:val="001965A8"/>
    <w:rsid w:val="001B4757"/>
    <w:rsid w:val="001C0EED"/>
    <w:rsid w:val="001C2499"/>
    <w:rsid w:val="001C462E"/>
    <w:rsid w:val="001E6F85"/>
    <w:rsid w:val="002125FA"/>
    <w:rsid w:val="00237CC7"/>
    <w:rsid w:val="00242F1F"/>
    <w:rsid w:val="00243A0A"/>
    <w:rsid w:val="00274DDA"/>
    <w:rsid w:val="0028182B"/>
    <w:rsid w:val="0029531E"/>
    <w:rsid w:val="002A3F12"/>
    <w:rsid w:val="002A67E8"/>
    <w:rsid w:val="002B52FA"/>
    <w:rsid w:val="002E07DD"/>
    <w:rsid w:val="002E7157"/>
    <w:rsid w:val="00311763"/>
    <w:rsid w:val="00314AB7"/>
    <w:rsid w:val="00321066"/>
    <w:rsid w:val="00370DF1"/>
    <w:rsid w:val="00385E86"/>
    <w:rsid w:val="003B4002"/>
    <w:rsid w:val="003D1CD0"/>
    <w:rsid w:val="003E35DA"/>
    <w:rsid w:val="003F6EB6"/>
    <w:rsid w:val="00435CE2"/>
    <w:rsid w:val="0043632A"/>
    <w:rsid w:val="00446367"/>
    <w:rsid w:val="00446D32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F2F18"/>
    <w:rsid w:val="00501D76"/>
    <w:rsid w:val="00503E95"/>
    <w:rsid w:val="00510F45"/>
    <w:rsid w:val="00514731"/>
    <w:rsid w:val="00534647"/>
    <w:rsid w:val="0053523F"/>
    <w:rsid w:val="005378E9"/>
    <w:rsid w:val="00537EB5"/>
    <w:rsid w:val="005409AC"/>
    <w:rsid w:val="005428CF"/>
    <w:rsid w:val="00547835"/>
    <w:rsid w:val="00557B53"/>
    <w:rsid w:val="00571D28"/>
    <w:rsid w:val="0057267C"/>
    <w:rsid w:val="00572C85"/>
    <w:rsid w:val="00574A2D"/>
    <w:rsid w:val="00585464"/>
    <w:rsid w:val="0059077F"/>
    <w:rsid w:val="00591CFA"/>
    <w:rsid w:val="005927CC"/>
    <w:rsid w:val="005A369F"/>
    <w:rsid w:val="005B4B89"/>
    <w:rsid w:val="005C69FF"/>
    <w:rsid w:val="005E7700"/>
    <w:rsid w:val="00620425"/>
    <w:rsid w:val="006273E3"/>
    <w:rsid w:val="0063233B"/>
    <w:rsid w:val="00685B1E"/>
    <w:rsid w:val="006C5197"/>
    <w:rsid w:val="00702714"/>
    <w:rsid w:val="00722287"/>
    <w:rsid w:val="00755AF9"/>
    <w:rsid w:val="007628D7"/>
    <w:rsid w:val="007733B1"/>
    <w:rsid w:val="00792D9A"/>
    <w:rsid w:val="007B1BD0"/>
    <w:rsid w:val="007D7966"/>
    <w:rsid w:val="007D7F30"/>
    <w:rsid w:val="007F1882"/>
    <w:rsid w:val="007F7848"/>
    <w:rsid w:val="008434BE"/>
    <w:rsid w:val="00864127"/>
    <w:rsid w:val="008A351F"/>
    <w:rsid w:val="008B4AB9"/>
    <w:rsid w:val="008B6475"/>
    <w:rsid w:val="008C5930"/>
    <w:rsid w:val="008D6306"/>
    <w:rsid w:val="008D7866"/>
    <w:rsid w:val="008E20B6"/>
    <w:rsid w:val="008F5554"/>
    <w:rsid w:val="00917DE5"/>
    <w:rsid w:val="00933183"/>
    <w:rsid w:val="0095543B"/>
    <w:rsid w:val="0096476E"/>
    <w:rsid w:val="00971536"/>
    <w:rsid w:val="00975B63"/>
    <w:rsid w:val="00981289"/>
    <w:rsid w:val="009C5EDA"/>
    <w:rsid w:val="009D4001"/>
    <w:rsid w:val="009D6BD2"/>
    <w:rsid w:val="009D6CCD"/>
    <w:rsid w:val="009D75EF"/>
    <w:rsid w:val="00A238F7"/>
    <w:rsid w:val="00A347CF"/>
    <w:rsid w:val="00A35A72"/>
    <w:rsid w:val="00A438BB"/>
    <w:rsid w:val="00A6621B"/>
    <w:rsid w:val="00A7247E"/>
    <w:rsid w:val="00A824DC"/>
    <w:rsid w:val="00AB36A4"/>
    <w:rsid w:val="00AE00A5"/>
    <w:rsid w:val="00AE3A21"/>
    <w:rsid w:val="00B04497"/>
    <w:rsid w:val="00B06B05"/>
    <w:rsid w:val="00B14286"/>
    <w:rsid w:val="00B25083"/>
    <w:rsid w:val="00B255A0"/>
    <w:rsid w:val="00B47A13"/>
    <w:rsid w:val="00B62D88"/>
    <w:rsid w:val="00B7421E"/>
    <w:rsid w:val="00B96C60"/>
    <w:rsid w:val="00BA1AC2"/>
    <w:rsid w:val="00BA1B65"/>
    <w:rsid w:val="00BA24E2"/>
    <w:rsid w:val="00BA3C27"/>
    <w:rsid w:val="00BA788F"/>
    <w:rsid w:val="00BB46A8"/>
    <w:rsid w:val="00BC4FFE"/>
    <w:rsid w:val="00C3336C"/>
    <w:rsid w:val="00C620A0"/>
    <w:rsid w:val="00C65329"/>
    <w:rsid w:val="00C700AE"/>
    <w:rsid w:val="00CB11EA"/>
    <w:rsid w:val="00CB51C4"/>
    <w:rsid w:val="00CC32FA"/>
    <w:rsid w:val="00CD51C0"/>
    <w:rsid w:val="00CE5855"/>
    <w:rsid w:val="00D14B48"/>
    <w:rsid w:val="00D378D6"/>
    <w:rsid w:val="00D61C56"/>
    <w:rsid w:val="00D93E61"/>
    <w:rsid w:val="00D95E16"/>
    <w:rsid w:val="00DA5426"/>
    <w:rsid w:val="00DB7A67"/>
    <w:rsid w:val="00DC14DB"/>
    <w:rsid w:val="00DD0721"/>
    <w:rsid w:val="00DD4D0E"/>
    <w:rsid w:val="00DD601F"/>
    <w:rsid w:val="00DD611E"/>
    <w:rsid w:val="00DE3EF0"/>
    <w:rsid w:val="00DF46AA"/>
    <w:rsid w:val="00E01180"/>
    <w:rsid w:val="00E03819"/>
    <w:rsid w:val="00E054BD"/>
    <w:rsid w:val="00E56325"/>
    <w:rsid w:val="00E702DF"/>
    <w:rsid w:val="00E82E3C"/>
    <w:rsid w:val="00E83411"/>
    <w:rsid w:val="00EC2A7A"/>
    <w:rsid w:val="00EE4F04"/>
    <w:rsid w:val="00F341ED"/>
    <w:rsid w:val="00F36152"/>
    <w:rsid w:val="00F4086A"/>
    <w:rsid w:val="00F458C9"/>
    <w:rsid w:val="00F4689D"/>
    <w:rsid w:val="00F60B06"/>
    <w:rsid w:val="00FA7CF4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table" w:styleId="TableGrid">
    <w:name w:val="Table Grid"/>
    <w:basedOn w:val="TableNormal"/>
    <w:rsid w:val="00E0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685B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Templates\Bike%20commuting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07F3A928044564A903B096D1E2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602EC-6690-4896-9ED7-F8DBDEE291DD}"/>
      </w:docPartPr>
      <w:docPartBody>
        <w:p w:rsidR="005737F5" w:rsidRDefault="00EB26D4">
          <w:pPr>
            <w:pStyle w:val="F007F3A928044564A903B096D1E2B0B9"/>
          </w:pPr>
          <w:r w:rsidRPr="001C462E">
            <w:t>Practicalities</w:t>
          </w:r>
        </w:p>
      </w:docPartBody>
    </w:docPart>
    <w:docPart>
      <w:docPartPr>
        <w:name w:val="889CA3140D354108A77C62414219D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3D6E0-EFFF-40DA-829B-392D2069CC11}"/>
      </w:docPartPr>
      <w:docPartBody>
        <w:p w:rsidR="005737F5" w:rsidRDefault="00EB26D4">
          <w:pPr>
            <w:pStyle w:val="889CA3140D354108A77C62414219D11C"/>
          </w:pPr>
          <w:r w:rsidRPr="001C462E">
            <w:t>Essentials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83"/>
    <w:rsid w:val="00316E49"/>
    <w:rsid w:val="004D5109"/>
    <w:rsid w:val="005737F5"/>
    <w:rsid w:val="006F0C83"/>
    <w:rsid w:val="0080415E"/>
    <w:rsid w:val="00CA7396"/>
    <w:rsid w:val="00EB26D4"/>
    <w:rsid w:val="00F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  <w:lang w:val="en-US" w:eastAsia="en-US" w:bidi="ar-SA"/>
    </w:rPr>
  </w:style>
  <w:style w:type="paragraph" w:customStyle="1" w:styleId="47712769DAFF47459A466B839C8E5504">
    <w:name w:val="47712769DAFF47459A466B839C8E5504"/>
    <w:rPr>
      <w:rFonts w:cs="Mangal"/>
    </w:rPr>
  </w:style>
  <w:style w:type="paragraph" w:customStyle="1" w:styleId="CE0C498B824941E0A18C11A5E6CDB1A9">
    <w:name w:val="CE0C498B824941E0A18C11A5E6CDB1A9"/>
    <w:rPr>
      <w:rFonts w:cs="Mangal"/>
    </w:rPr>
  </w:style>
  <w:style w:type="paragraph" w:customStyle="1" w:styleId="42A73B933186456C91C82BFBABA1816E">
    <w:name w:val="42A73B933186456C91C82BFBABA1816E"/>
    <w:rPr>
      <w:rFonts w:cs="Mangal"/>
    </w:rPr>
  </w:style>
  <w:style w:type="paragraph" w:customStyle="1" w:styleId="F007F3A928044564A903B096D1E2B0B9">
    <w:name w:val="F007F3A928044564A903B096D1E2B0B9"/>
    <w:rPr>
      <w:rFonts w:cs="Mangal"/>
    </w:rPr>
  </w:style>
  <w:style w:type="paragraph" w:customStyle="1" w:styleId="46765CD17FB24C7A8956A70BDCE583B1">
    <w:name w:val="46765CD17FB24C7A8956A70BDCE583B1"/>
    <w:rPr>
      <w:rFonts w:cs="Mangal"/>
    </w:rPr>
  </w:style>
  <w:style w:type="paragraph" w:customStyle="1" w:styleId="8D10DF22EE664F38A46EB30B74325BD1">
    <w:name w:val="8D10DF22EE664F38A46EB30B74325BD1"/>
    <w:rPr>
      <w:rFonts w:cs="Mangal"/>
    </w:rPr>
  </w:style>
  <w:style w:type="paragraph" w:customStyle="1" w:styleId="8EFD3DB51DA54BA497645DFB9B3D6204">
    <w:name w:val="8EFD3DB51DA54BA497645DFB9B3D6204"/>
    <w:rPr>
      <w:rFonts w:cs="Mangal"/>
    </w:rPr>
  </w:style>
  <w:style w:type="paragraph" w:customStyle="1" w:styleId="6F77976854DB4028A86EDFAF37B1B9FD">
    <w:name w:val="6F77976854DB4028A86EDFAF37B1B9FD"/>
    <w:rPr>
      <w:rFonts w:cs="Mangal"/>
    </w:rPr>
  </w:style>
  <w:style w:type="paragraph" w:customStyle="1" w:styleId="889CA3140D354108A77C62414219D11C">
    <w:name w:val="889CA3140D354108A77C62414219D11C"/>
    <w:rPr>
      <w:rFonts w:cs="Mangal"/>
    </w:rPr>
  </w:style>
  <w:style w:type="paragraph" w:customStyle="1" w:styleId="9B610319412C43E9A6F5E41A0A1A40A9">
    <w:name w:val="9B610319412C43E9A6F5E41A0A1A40A9"/>
    <w:rPr>
      <w:rFonts w:cs="Mangal"/>
    </w:rPr>
  </w:style>
  <w:style w:type="paragraph" w:customStyle="1" w:styleId="D39ECC2077A84B249F23613AF7A72CE3">
    <w:name w:val="D39ECC2077A84B249F23613AF7A72CE3"/>
    <w:rPr>
      <w:rFonts w:cs="Mangal"/>
    </w:rPr>
  </w:style>
  <w:style w:type="paragraph" w:customStyle="1" w:styleId="3F636F86D648439A9027CC7C43DE47BB">
    <w:name w:val="3F636F86D648439A9027CC7C43DE47BB"/>
    <w:rPr>
      <w:rFonts w:cs="Mangal"/>
    </w:rPr>
  </w:style>
  <w:style w:type="paragraph" w:customStyle="1" w:styleId="884CC3381C5D41C983A9D1A18D05859A">
    <w:name w:val="884CC3381C5D41C983A9D1A18D05859A"/>
    <w:rPr>
      <w:rFonts w:cs="Mangal"/>
    </w:rPr>
  </w:style>
  <w:style w:type="paragraph" w:customStyle="1" w:styleId="4F4824E979834C3F9E6FBDDF4AA1E9C9">
    <w:name w:val="4F4824E979834C3F9E6FBDDF4AA1E9C9"/>
    <w:rPr>
      <w:rFonts w:cs="Mangal"/>
    </w:rPr>
  </w:style>
  <w:style w:type="paragraph" w:customStyle="1" w:styleId="52A5893159344F19AD3D768483728124">
    <w:name w:val="52A5893159344F19AD3D768483728124"/>
    <w:rPr>
      <w:rFonts w:cs="Mangal"/>
    </w:rPr>
  </w:style>
  <w:style w:type="paragraph" w:customStyle="1" w:styleId="B1FCD8B5B06C4DC6BC7F21DBF95520CD">
    <w:name w:val="B1FCD8B5B06C4DC6BC7F21DBF95520CD"/>
    <w:rPr>
      <w:rFonts w:cs="Mangal"/>
    </w:rPr>
  </w:style>
  <w:style w:type="paragraph" w:customStyle="1" w:styleId="6737334385034EEABE8A51927B628F2A">
    <w:name w:val="6737334385034EEABE8A51927B628F2A"/>
    <w:rPr>
      <w:rFonts w:cs="Mangal"/>
    </w:rPr>
  </w:style>
  <w:style w:type="paragraph" w:customStyle="1" w:styleId="8BE6920D767A4E7EB1658D736226014A">
    <w:name w:val="8BE6920D767A4E7EB1658D736226014A"/>
    <w:rPr>
      <w:rFonts w:cs="Mangal"/>
    </w:rPr>
  </w:style>
  <w:style w:type="paragraph" w:customStyle="1" w:styleId="9F001355B9804B1D8BA23941D0A21319">
    <w:name w:val="9F001355B9804B1D8BA23941D0A21319"/>
    <w:rPr>
      <w:rFonts w:cs="Mangal"/>
    </w:rPr>
  </w:style>
  <w:style w:type="paragraph" w:customStyle="1" w:styleId="20696D4EED56423B8F40B4BB762D0CE4">
    <w:name w:val="20696D4EED56423B8F40B4BB762D0CE4"/>
    <w:rPr>
      <w:rFonts w:cs="Mangal"/>
    </w:rPr>
  </w:style>
  <w:style w:type="paragraph" w:customStyle="1" w:styleId="E8B99E0464BE466A9331A11D1AD7CF58">
    <w:name w:val="E8B99E0464BE466A9331A11D1AD7CF58"/>
    <w:rPr>
      <w:rFonts w:cs="Mangal"/>
    </w:rPr>
  </w:style>
  <w:style w:type="paragraph" w:customStyle="1" w:styleId="7368C3B8F120431B96B87884F717BE53">
    <w:name w:val="7368C3B8F120431B96B87884F717BE53"/>
    <w:rPr>
      <w:rFonts w:cs="Mangal"/>
    </w:rPr>
  </w:style>
  <w:style w:type="paragraph" w:customStyle="1" w:styleId="001286D536DE42CBB586894A829DEA2D">
    <w:name w:val="001286D536DE42CBB586894A829DEA2D"/>
    <w:rPr>
      <w:rFonts w:cs="Mangal"/>
    </w:rPr>
  </w:style>
  <w:style w:type="paragraph" w:customStyle="1" w:styleId="0CD7994940AD488EB724B5D038B7D55F">
    <w:name w:val="0CD7994940AD488EB724B5D038B7D55F"/>
    <w:rPr>
      <w:rFonts w:cs="Mangal"/>
    </w:rPr>
  </w:style>
  <w:style w:type="paragraph" w:customStyle="1" w:styleId="FFBF57AEDCBF4C569071FD39A86CF912">
    <w:name w:val="FFBF57AEDCBF4C569071FD39A86CF912"/>
    <w:rPr>
      <w:rFonts w:cs="Mangal"/>
    </w:rPr>
  </w:style>
  <w:style w:type="paragraph" w:customStyle="1" w:styleId="989BB07AE61748FFAFD2D36D4000FFD2">
    <w:name w:val="989BB07AE61748FFAFD2D36D4000FFD2"/>
    <w:rPr>
      <w:rFonts w:cs="Mangal"/>
    </w:rPr>
  </w:style>
  <w:style w:type="paragraph" w:customStyle="1" w:styleId="87F5F4778D014D1F9C1ED4B038516D00">
    <w:name w:val="87F5F4778D014D1F9C1ED4B038516D00"/>
    <w:rPr>
      <w:rFonts w:cs="Mangal"/>
    </w:rPr>
  </w:style>
  <w:style w:type="paragraph" w:customStyle="1" w:styleId="22DBF8C2C45E4A91A6311909D24A69F9">
    <w:name w:val="22DBF8C2C45E4A91A6311909D24A69F9"/>
    <w:rPr>
      <w:rFonts w:cs="Mangal"/>
    </w:rPr>
  </w:style>
  <w:style w:type="paragraph" w:customStyle="1" w:styleId="F5B25C8643E84710B273E40BC3056805">
    <w:name w:val="F5B25C8643E84710B273E40BC3056805"/>
    <w:rPr>
      <w:rFonts w:cs="Mangal"/>
    </w:rPr>
  </w:style>
  <w:style w:type="paragraph" w:customStyle="1" w:styleId="658FB1CB9B5042878B2B5261BA6EF5D7">
    <w:name w:val="658FB1CB9B5042878B2B5261BA6EF5D7"/>
    <w:rPr>
      <w:rFonts w:cs="Mangal"/>
    </w:rPr>
  </w:style>
  <w:style w:type="paragraph" w:customStyle="1" w:styleId="D4AAD64956B9419D82C7FBA44509505B">
    <w:name w:val="D4AAD64956B9419D82C7FBA44509505B"/>
    <w:rPr>
      <w:rFonts w:cs="Mangal"/>
    </w:rPr>
  </w:style>
  <w:style w:type="paragraph" w:customStyle="1" w:styleId="850E2AEC6E3E4B80A128774F35E177A8">
    <w:name w:val="850E2AEC6E3E4B80A128774F35E177A8"/>
    <w:rPr>
      <w:rFonts w:cs="Mangal"/>
    </w:rPr>
  </w:style>
  <w:style w:type="paragraph" w:customStyle="1" w:styleId="5CB5F90DEEE34078AB6D3338656BC50C">
    <w:name w:val="5CB5F90DEEE34078AB6D3338656BC50C"/>
    <w:rPr>
      <w:rFonts w:cs="Mangal"/>
    </w:rPr>
  </w:style>
  <w:style w:type="paragraph" w:customStyle="1" w:styleId="45A67B8BB0714936A08CFCAC056340FA">
    <w:name w:val="45A67B8BB0714936A08CFCAC056340FA"/>
    <w:rPr>
      <w:rFonts w:cs="Mangal"/>
    </w:rPr>
  </w:style>
  <w:style w:type="paragraph" w:customStyle="1" w:styleId="C0948F6C4C664DA0AE3CC70CB8DB6DFE">
    <w:name w:val="C0948F6C4C664DA0AE3CC70CB8DB6DFE"/>
    <w:rPr>
      <w:rFonts w:cs="Mangal"/>
    </w:rPr>
  </w:style>
  <w:style w:type="paragraph" w:customStyle="1" w:styleId="0F2A248EAD264A1A98A38C46A492E7FA">
    <w:name w:val="0F2A248EAD264A1A98A38C46A492E7FA"/>
    <w:rPr>
      <w:rFonts w:cs="Mangal"/>
    </w:rPr>
  </w:style>
  <w:style w:type="paragraph" w:customStyle="1" w:styleId="34E3236AA91545C09E772B5556F1F49E">
    <w:name w:val="34E3236AA91545C09E772B5556F1F49E"/>
    <w:rPr>
      <w:rFonts w:cs="Mangal"/>
    </w:rPr>
  </w:style>
  <w:style w:type="paragraph" w:customStyle="1" w:styleId="0008148848D645EDB150371DE3D01C41">
    <w:name w:val="0008148848D645EDB150371DE3D01C41"/>
    <w:rPr>
      <w:rFonts w:cs="Mangal"/>
    </w:rPr>
  </w:style>
  <w:style w:type="paragraph" w:customStyle="1" w:styleId="7A39B2F5F3424AC89B8A37A6CEDABED9">
    <w:name w:val="7A39B2F5F3424AC89B8A37A6CEDABED9"/>
    <w:rPr>
      <w:rFonts w:cs="Mangal"/>
    </w:rPr>
  </w:style>
  <w:style w:type="paragraph" w:customStyle="1" w:styleId="9A505697C2F64150911F8021C3B9640B">
    <w:name w:val="9A505697C2F64150911F8021C3B9640B"/>
    <w:rPr>
      <w:rFonts w:cs="Mangal"/>
    </w:rPr>
  </w:style>
  <w:style w:type="paragraph" w:customStyle="1" w:styleId="3E390B20FBD247D48119578C1216C0AA">
    <w:name w:val="3E390B20FBD247D48119578C1216C0AA"/>
    <w:rsid w:val="006F0C83"/>
    <w:rPr>
      <w:rFonts w:cs="Mangal"/>
    </w:rPr>
  </w:style>
  <w:style w:type="paragraph" w:customStyle="1" w:styleId="4F34A3A6029445AB8D97D31C52F656DC">
    <w:name w:val="4F34A3A6029445AB8D97D31C52F656DC"/>
    <w:rsid w:val="006F0C83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F7E72-FF8D-44B1-92B0-AC18492FDA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 commuting checklist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2024-12-23T09:02:00Z</dcterms:created>
  <dcterms:modified xsi:type="dcterms:W3CDTF">2024-12-23T12:52:00Z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